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BC64" w14:textId="5BEC4DF3" w:rsidR="00BB5BEB" w:rsidRPr="001D2F5A" w:rsidRDefault="001D2F5A" w:rsidP="00B27A7A">
      <w:pPr>
        <w:spacing w:before="120" w:after="240"/>
        <w:rPr>
          <w:rFonts w:asciiTheme="majorHAnsi" w:eastAsiaTheme="majorEastAsia" w:hAnsiTheme="majorHAnsi" w:cstheme="majorHAnsi"/>
          <w:b/>
          <w:sz w:val="20"/>
          <w:szCs w:val="20"/>
          <w:lang w:val="sv-SE"/>
        </w:rPr>
      </w:pPr>
      <w:r w:rsidRPr="001D2F5A">
        <w:rPr>
          <w:noProof/>
          <w:sz w:val="20"/>
          <w:szCs w:val="20"/>
        </w:rPr>
        <w:pict w14:anchorId="4E6A37D2">
          <v:shapetype id="_x0000_t202" coordsize="21600,21600" o:spt="202" path="m,l,21600r21600,l21600,xe">
            <v:stroke joinstyle="miter"/>
            <v:path gradientshapeok="t" o:connecttype="rect"/>
          </v:shapetype>
          <v:shape id="Textruta 26" o:spid="_x0000_s2074" type="#_x0000_t202" style="position:absolute;margin-left:17pt;margin-top:700.15pt;width:20.05pt;height:102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GviAIAAHsFAAAOAAAAZHJzL2Uyb0RvYy54bWysVE1v2zAMvQ/YfxB0X22n6dYZcYosRYcB&#10;QVssHXpWZCk2KouapMTOfv0o2U6CbpcOu8i0+EiRjx+zm65RZC+sq0EXNLtIKRGaQ1nrbUF/PN19&#10;uKbEeaZLpkCLgh6Eozfz9+9mrcnFBCpQpbAEnWiXt6aglfcmTxLHK9EwdwFGaFRKsA3z+Gu3SWlZ&#10;i94blUzS9GPSgi2NBS6cw9vbXknn0b+UgvsHKZ3wRBUUY/PxtPHchDOZz1i+tcxUNR/CYP8QRcNq&#10;jY8eXd0yz8jO1n+4ampuwYH0FxyaBKSsuYg5YDZZ+iqbdcWMiLkgOc4caXL/zy2/36/NoyW++wId&#10;FjAm4cwK+ItDbpLWuHzABE5d7hAdEu2kbcIXUyBoiNwejnyKzhOOl5Or6XQ6oYSjKrtMp2k2DYQn&#10;J2tjnf8qoCFBKKjFesUI2H7lfA8dIeExDXe1UrFmSpO2oJ+vJlfovzFlQZ3eRtszULC9Za4ie4b1&#10;d6DqcghA6eBPxA4ZnjplFyV/UCJglP4uJKnLmGS4iL0plsr2XhnnQvvs6BfRASUx0LcYDvhTVG8x&#10;7vMYXwbtj8ZNrcH2RQ0jdQq7fBlDlj1+KLbr8w4U+G7TIddB3EB5wC6x0A+QM/yuRm5XzPlHZnFi&#10;sP64BfwDHlIBVgYGiZIK7K+/3Qd8QcM5+YTmLQ4h1ujnjllBifqmscuxgdIwtfHn8jpD2Z4rNmcK&#10;vWuWgFXOcOEYHsUA92oUpYXmGbfFIjyLKqY5hlZQP4pL3y8G3DZcLBYRhFNqmF/pteHjdISmeuqe&#10;mTVD13rs93sYh5Xlr5q3x4bCaljsPMg6dvaJ1oF5nPA4G8M2Civk/D+iTjtz/hsAAP//AwBQSwME&#10;FAAGAAgAAAAhAPz9VFXiAAAACwEAAA8AAABkcnMvZG93bnJldi54bWxMj8FOwzAQRO9I/IO1SNyo&#10;XZo0KMSpgCoHLghaJNSbG5skIl5HttMmfD3LCY47O5p5U2wm27OT8aFzKGG5EMAM1k532Eh431c3&#10;d8BCVKhV79BImE2ATXl5UahcuzO+mdMuNoxCMORKQhvjkHMe6tZYFRZuMEi/T+etinT6hmuvzhRu&#10;e34rxJpb1SE1tGowT62pv3ajlbCd/fe+O6Tb9PFlfh2q7PBRjc9SXl9ND/fAopninxl+8QkdSmI6&#10;uhF1YL2EVUJTIumJECtg5MiSJbAjKWuRZsDLgv/fUP4AAAD//wMAUEsBAi0AFAAGAAgAAAAhALaD&#10;OJL+AAAA4QEAABMAAAAAAAAAAAAAAAAAAAAAAFtDb250ZW50X1R5cGVzXS54bWxQSwECLQAUAAYA&#10;CAAAACEAOP0h/9YAAACUAQAACwAAAAAAAAAAAAAAAAAvAQAAX3JlbHMvLnJlbHNQSwECLQAUAAYA&#10;CAAAACEAxWZRr4gCAAB7BQAADgAAAAAAAAAAAAAAAAAuAgAAZHJzL2Uyb0RvYy54bWxQSwECLQAU&#10;AAYACAAAACEA/P1UVeIAAAALAQAADwAAAAAAAAAAAAAAAADiBAAAZHJzL2Rvd25yZXYueG1sUEsF&#10;BgAAAAAEAAQA8wAAAPEFAAAAAA==&#10;" o:allowincell="f" filled="f" stroked="f">
            <v:path arrowok="t"/>
            <v:textbox style="layout-flow:vertical;mso-layout-flow-alt:bottom-to-top" inset="2pt,.3pt,2pt,.3pt">
              <w:txbxContent>
                <w:p w14:paraId="223ECE0C" w14:textId="77777777" w:rsidR="00BB5BEB" w:rsidRPr="00F7548F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59E4AE9C">
          <v:shape id="Textruta 25" o:spid="_x0000_s2073" type="#_x0000_t202" style="position:absolute;margin-left:17pt;margin-top:700.15pt;width:20.05pt;height:102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5WjAIAAIIFAAAOAAAAZHJzL2Uyb0RvYy54bWysVE1v2zAMvQ/YfxB0X22n6dYZcYosRYcB&#10;QVssHXpWZCk2KouapMTOfv0o2U6CbpcOu8i0+Ejx8Wt20zWK7IV1NeiCZhcpJUJzKGu9LeiPp7sP&#10;15Q4z3TJFGhR0INw9Gb+/t2sNbmYQAWqFJagE+3y1hS08t7kSeJ4JRrmLsAIjUoJtmEef+02KS1r&#10;0XujkkmafkxasKWxwIVzeHvbK+k8+pdScP8gpROeqIJibD6eNp6bcCbzGcu3lpmq5kMY7B+iaFit&#10;8dGjq1vmGdnZ+g9XTc0tOJD+gkOTgJQ1F5EDssnSV2zWFTMicsHkOHNMk/t/bvn9fm0eLfHdF+iw&#10;gJGEMyvgLw5zk7TG5QMm5NTlDtGBaCdtE75IgaAh5vZwzKfoPOF4ObmaTqcTSjiqsst0mmbTkPDk&#10;ZG2s818FNCQIBbVYrxgB26+c76EjJDym4a5WKtZMadIW9PPV5Ar9N6YsqNPbaHsGCra3zFVkz7D+&#10;DlRdDgEoHfyJ2CHDUyd2UfIHJQJG6e9CkrqMJMNF7E2xVLb3yjgX2mdHv4gOKImBvsVwwJ+ieotx&#10;z2N8GbQ/Gje1BtsXNYzUKezyZQxZ9vih2K7nHVLgu02HxENXYMrDzQbKAzaLhX6OnOF3NaZ4xZx/&#10;ZBYHB9sAl4F/wEMqwALBIFFSgf31t/uAL2g4J5/QvMVZxFL93DErKFHfNDY79lEahjf+XF5nKNtz&#10;xeZMoXfNErDYGe4dw6MY4F6NorTQPOPSWIRnUcU0x9AK6kdx6fv9gEuHi8UignBYDfMrvTZ8HJLQ&#10;W0/dM7NmaF6PbX8P48yy/FUP99hQXw2LnQdZxwY/pXUoAA56HJFhKYVNcv4fUafVOf8NAAD//wMA&#10;UEsDBBQABgAIAAAAIQD8/VRV4gAAAAsBAAAPAAAAZHJzL2Rvd25yZXYueG1sTI/BTsMwEETvSPyD&#10;tUjcqF2aNCjEqYAqBy4IWiTUmxubJCJeR7bTJnw9ywmOOzuaeVNsJtuzk/GhcyhhuRDADNZOd9hI&#10;eN9XN3fAQlSoVe/QSJhNgE15eVGoXLszvpnTLjaMQjDkSkIb45BzHurWWBUWbjBIv0/nrYp0+oZr&#10;r84Ubnt+K8SaW9UhNbRqME+tqb92o5Wwnf33vjuk2/TxZX4dquzwUY3PUl5fTQ/3wKKZ4p8ZfvEJ&#10;HUpiOroRdWC9hFVCUyLpiRArYOTIkiWwIylrkWbAy4L/31D+AAAA//8DAFBLAQItABQABgAIAAAA&#10;IQC2gziS/gAAAOEBAAATAAAAAAAAAAAAAAAAAAAAAABbQ29udGVudF9UeXBlc10ueG1sUEsBAi0A&#10;FAAGAAgAAAAhADj9If/WAAAAlAEAAAsAAAAAAAAAAAAAAAAALwEAAF9yZWxzLy5yZWxzUEsBAi0A&#10;FAAGAAgAAAAhAM3QflaMAgAAggUAAA4AAAAAAAAAAAAAAAAALgIAAGRycy9lMm9Eb2MueG1sUEsB&#10;Ai0AFAAGAAgAAAAhAPz9VFXiAAAACwEAAA8AAAAAAAAAAAAAAAAA5gQAAGRycy9kb3ducmV2Lnht&#10;bFBLBQYAAAAABAAEAPMAAAD1BQAAAAA=&#10;" o:allowincell="f" filled="f" stroked="f">
            <v:path arrowok="t"/>
            <v:textbox style="layout-flow:vertical;mso-layout-flow-alt:bottom-to-top" inset="2pt,.3pt,2pt,.3pt">
              <w:txbxContent>
                <w:p w14:paraId="0988863A" w14:textId="77777777" w:rsidR="00BB5BEB" w:rsidRPr="00346AE8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1DAF09BF">
          <v:shape id="Textruta 24" o:spid="_x0000_s2072" type="#_x0000_t202" style="position:absolute;margin-left:17pt;margin-top:700.15pt;width:20.05pt;height:10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7NjAIAAIIFAAAOAAAAZHJzL2Uyb0RvYy54bWysVE1v2zAMvQ/YfxB0X22n6dYZcYosRYcB&#10;QVssHXpWZCk2KouapMTOfv0o2U6CbpcOu8i0+Ejx8Wt20zWK7IV1NeiCZhcpJUJzKGu9LeiPp7sP&#10;15Q4z3TJFGhR0INw9Gb+/t2sNbmYQAWqFJagE+3y1hS08t7kSeJ4JRrmLsAIjUoJtmEef+02KS1r&#10;0XujkkmafkxasKWxwIVzeHvbK+k8+pdScP8gpROeqIJibD6eNp6bcCbzGcu3lpmq5kMY7B+iaFit&#10;8dGjq1vmGdnZ+g9XTc0tOJD+gkOTgJQ1F5EDssnSV2zWFTMicsHkOHNMk/t/bvn9fm0eLfHdF+iw&#10;gJGEMyvgLw5zk7TG5QMm5NTlDtGBaCdtE75IgaAh5vZwzKfoPOF4ObmaTqcTSjiqsst0mmbTkPDk&#10;ZG2s818FNCQIBbVYrxgB26+c76EjJDym4a5WKtZMadIW9PPV5Ar9N6YsqNPbaHsGCra3zFVkz7D+&#10;DlRdDgEoHfyJ2CHDUyd2UfIHJQJG6e9CkrqMJMNF7E2xVLb3yjgX2mdHv4gOKImBvsVwwJ+ieotx&#10;z2N8GbQ/Gje1BtsXNYzUKezyZQxZ9vih2K7nHVLgu02HxLGOgVy42UB5wGax0M+RM/yuxhSvmPOP&#10;zOLgYBvgMvAPeEgFWCAYJEoqsL/+dh/wBQ3n5BOatziLWKqfO2YFJeqbxmbHPkrD8Mafy+sMZXuu&#10;2Jwp9K5ZAhY7w71jeBQD3KtRlBaaZ1wai/AsqpjmGFpB/Sgufb8fcOlwsVhEEA6rYX6l14aPQxJ6&#10;66l7ZtYMzeux7e9hnFmWv+rhHhvqq2Gx8yDr2OCntA4FwEGPIzIspbBJzv8j6rQ6578BAAD//wMA&#10;UEsDBBQABgAIAAAAIQD8/VRV4gAAAAsBAAAPAAAAZHJzL2Rvd25yZXYueG1sTI/BTsMwEETvSPyD&#10;tUjcqF2aNCjEqYAqBy4IWiTUmxubJCJeR7bTJnw9ywmOOzuaeVNsJtuzk/GhcyhhuRDADNZOd9hI&#10;eN9XN3fAQlSoVe/QSJhNgE15eVGoXLszvpnTLjaMQjDkSkIb45BzHurWWBUWbjBIv0/nrYp0+oZr&#10;r84Ubnt+K8SaW9UhNbRqME+tqb92o5Wwnf33vjuk2/TxZX4dquzwUY3PUl5fTQ/3wKKZ4p8ZfvEJ&#10;HUpiOroRdWC9hFVCUyLpiRArYOTIkiWwIylrkWbAy4L/31D+AAAA//8DAFBLAQItABQABgAIAAAA&#10;IQC2gziS/gAAAOEBAAATAAAAAAAAAAAAAAAAAAAAAABbQ29udGVudF9UeXBlc10ueG1sUEsBAi0A&#10;FAAGAAgAAAAhADj9If/WAAAAlAEAAAsAAAAAAAAAAAAAAAAALwEAAF9yZWxzLy5yZWxzUEsBAi0A&#10;FAAGAAgAAAAhAK2zvs2MAgAAggUAAA4AAAAAAAAAAAAAAAAALgIAAGRycy9lMm9Eb2MueG1sUEsB&#10;Ai0AFAAGAAgAAAAhAPz9VFXiAAAACwEAAA8AAAAAAAAAAAAAAAAA5gQAAGRycy9kb3ducmV2Lnht&#10;bFBLBQYAAAAABAAEAPMAAAD1BQAAAAA=&#10;" o:allowincell="f" filled="f" stroked="f">
            <v:path arrowok="t"/>
            <v:textbox style="layout-flow:vertical;mso-layout-flow-alt:bottom-to-top" inset="2pt,.3pt,2pt,.3pt">
              <w:txbxContent>
                <w:p w14:paraId="62B2B5F0" w14:textId="77777777" w:rsidR="00BB5BEB" w:rsidRPr="00346AE8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6B00C297">
          <v:shape id="Textruta 23" o:spid="_x0000_s2071" type="#_x0000_t202" style="position:absolute;margin-left:17pt;margin-top:700.15pt;width:20.1pt;height:103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3jQIAAIIFAAAOAAAAZHJzL2Uyb0RvYy54bWysVEtv2zAMvg/YfxB0X/3osmZGnSJr0WFA&#10;0BZrh54VWYqNyqImKbGzXz9KtpOg26XDLjItfqT48XV51beK7IR1DeiSZmcpJUJzqBq9KemPp9sP&#10;c0qcZ7piCrQo6V44erV4/+6yM4XIoQZVCUvQiXZFZ0pae2+KJHG8Fi1zZ2CERqUE2zKPv3aTVJZ1&#10;6L1VSZ6mn5IObGUscOEc3t4MSrqI/qUU3N9L6YQnqqQYm4+njec6nMnikhUby0zd8DEM9g9RtKzR&#10;+OjB1Q3zjGxt84ertuEWHEh/xqFNQMqGi8gB2WTpKzaPNTMicsHkOHNIk/t/bvnd7tE8WOL7L9Bj&#10;ASMJZ1bAXxzmJumMK0ZMyKkrHKID0V7aNnyRAkFDzO3+kE/Re8LxMp/NsnlOCUdVdp5ezNNZSHhy&#10;tDbW+a8CWhKEklqsV4yA7VbOD9AJEh7TcNsoFWumNOlK+nmWz9B/a6qSOr2JtiegYHvDXE12DOvv&#10;QDXVGIDSwZ+IHTI+dWQXJb9XImCU/i4kaapIMlzE3hTXyg5eGedC++zgF9EBJTHQtxiO+GNUbzEe&#10;eEwvg/YH47bRYIeihpE6hl29TCHLAT8W2w28Qwp8v+6ReEnPA7lws4Zqj81iYZgjZ/htgyleMecf&#10;mMXBwTbAZeDv8ZAKsEAwSpTUYH/97T7gSxrO/ALNO5xFLNXPLbOCEvVNY7Pns49pGN74cz7PULan&#10;ivWJQm/ba8BiZ7h3DI9igHs1idJC+4xLYxmeRRXTHEMrqZ/Eaz/sB1w6XCyXEYTDaphf6UfDpyEJ&#10;vfXUPzNrxub12PZ3MM0sK1718IAN9dWw3HqQTWzwY1rHAuCgxxEZl1LYJKf/EXVcnYvfAAAA//8D&#10;AFBLAwQUAAYACAAAACEAuNadtuIAAAALAQAADwAAAGRycy9kb3ducmV2LnhtbEyPwU7DMBBE70j8&#10;g7VI3KhNk6YoxKmAKgcuCFok1JsbL0lEbEe20yZ8PcsJjjs7mnlTbCbTsxP60Dkr4XYhgKGtne5s&#10;I+F9X93cAQtRWa16Z1HCjAE25eVFoXLtzvYNT7vYMAqxIVcS2hiHnPNQt2hUWLgBLf0+nTcq0ukb&#10;rr06U7jp+VKIjBvVWWpo1YBPLdZfu9FI2M7+e98dVtvV48v8OlTrw0c1Pkt5fTU93AOLOMU/M/zi&#10;EzqUxHR0o9WB9RKSlKZE0lMhEmDkWKdLYEdSMpElwMuC/99Q/gAAAP//AwBQSwECLQAUAAYACAAA&#10;ACEAtoM4kv4AAADhAQAAEwAAAAAAAAAAAAAAAAAAAAAAW0NvbnRlbnRfVHlwZXNdLnhtbFBLAQIt&#10;ABQABgAIAAAAIQA4/SH/1gAAAJQBAAALAAAAAAAAAAAAAAAAAC8BAABfcmVscy8ucmVsc1BLAQIt&#10;ABQABgAIAAAAIQCxs8f3jQIAAIIFAAAOAAAAAAAAAAAAAAAAAC4CAABkcnMvZTJvRG9jLnhtbFBL&#10;AQItABQABgAIAAAAIQC41p224gAAAAsBAAAPAAAAAAAAAAAAAAAAAOcEAABkcnMvZG93bnJldi54&#10;bWxQSwUGAAAAAAQABADzAAAA9gUAAAAA&#10;" o:allowincell="f" filled="f" stroked="f">
            <v:path arrowok="t"/>
            <v:textbox style="layout-flow:vertical;mso-layout-flow-alt:bottom-to-top" inset="2pt,.3pt,2pt,.3pt">
              <w:txbxContent>
                <w:p w14:paraId="3907EB6F" w14:textId="77777777" w:rsidR="00BB5BEB" w:rsidRPr="0003722B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3CBFAFA9">
          <v:shape id="Textruta 22" o:spid="_x0000_s2070" type="#_x0000_t202" style="position:absolute;margin-left:17pt;margin-top:700.15pt;width:20.2pt;height:103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KdjAIAAIIFAAAOAAAAZHJzL2Uyb0RvYy54bWysVN9P2zAQfp+0/8Hy+0gbKIOIFHUgpkkV&#10;oMHEs+vYjYXj82y3SffX7+wkbcX2wrQX5+L77nzf/bq67hpNtsJ5Baak05MJJcJwqJRZl/TH892n&#10;C0p8YKZiGowo6U54ej3/+OGqtYXIoQZdCUfQifFFa0tah2CLLPO8Fg3zJ2CFQaUE17CAv26dVY61&#10;6L3RWT6ZnGctuMo64MJ7vL3tlXSe/EspeHiQ0otAdEkxtpBOl85VPLP5FSvWjtla8SEM9g9RNEwZ&#10;fHTv6pYFRjZO/eGqUdyBBxlOODQZSKm4SByQzXTyhs1TzaxIXDA53u7T5P+fW36/fbKPjoTuC3RY&#10;wETC2yXwV4+5yVrriwETc+oLj+hItJOuiV+kQNAQc7vb51N0gXC8zGfnp5NLSjiqpijls1lMeHaw&#10;ts6HrwIaEoWSOqxXioBtlz700BESHzNwp7RONdOGtCW9nOUz9N/YqqTerJPtESja3jJfky3D+nvQ&#10;qhoC0Cb6E6lDhqcO7JIUdlpEjDbfhSSqSiTjRepNcaNd75VxLkyY7v0iOqIkBvoewwF/iOo9xj2P&#10;8WUwYW/cKAOuL2ocqUPY1esYsuzxQ7F9zzumIHSrDomX9CySizcrqHbYLA76OfKW3ylM8ZL58Mgc&#10;Dg62AS6D8ICH1IAFgkGipAb362/3EV/SeOaf0bzFWcRS/dwwJyjR3ww2ez47m8ThTT+nF1OU3bFi&#10;daQwm+YGsNhT3DuWJzHCgx5F6aB5waWxiM+iihmOoZU0jOJN6PcDLh0uFosEwmG1LCzNk+XjkMTe&#10;eu5emLND8wZs+3sYZ5YVb3q4x8b6GlhsAkiVGvyQ1qEAOOhpRIalFDfJ8X9CHVbn/DcAAAD//wMA&#10;UEsDBBQABgAIAAAAIQAyDSC64gAAAAsBAAAPAAAAZHJzL2Rvd25yZXYueG1sTI/BTsMwEETvSPyD&#10;tUjcqA1NUhTiVECVAxdUWiTUmxsvSURsR7bTJnw9ywmOOzuaeVOsJ9OzE/rQOSvhdiGAoa2d7mwj&#10;4X1f3dwDC1FZrXpnUcKMAdbl5UWhcu3O9g1Pu9gwCrEhVxLaGIec81C3aFRYuAEt/T6dNyrS6Ruu&#10;vTpTuOn5nRAZN6qz1NCqAZ9brL92o5Gwmf33vjukm/Tpdd4O1erwUY0vUl5fTY8PwCJO8c8Mv/iE&#10;DiUxHd1odWC9hGVCUyLpiRBLYORYJQmwIymZyFLgZcH/byh/AAAA//8DAFBLAQItABQABgAIAAAA&#10;IQC2gziS/gAAAOEBAAATAAAAAAAAAAAAAAAAAAAAAABbQ29udGVudF9UeXBlc10ueG1sUEsBAi0A&#10;FAAGAAgAAAAhADj9If/WAAAAlAEAAAsAAAAAAAAAAAAAAAAALwEAAF9yZWxzLy5yZWxzUEsBAi0A&#10;FAAGAAgAAAAhAFxvgp2MAgAAggUAAA4AAAAAAAAAAAAAAAAALgIAAGRycy9lMm9Eb2MueG1sUEsB&#10;Ai0AFAAGAAgAAAAhADINILriAAAACwEAAA8AAAAAAAAAAAAAAAAA5gQAAGRycy9kb3ducmV2Lnht&#10;bFBLBQYAAAAABAAEAPMAAAD1BQAAAAA=&#10;" o:allowincell="f" filled="f" stroked="f">
            <v:path arrowok="t"/>
            <v:textbox style="layout-flow:vertical;mso-layout-flow-alt:bottom-to-top" inset="2pt,.3pt,2pt,.3pt">
              <w:txbxContent>
                <w:p w14:paraId="4707CD09" w14:textId="77777777" w:rsidR="00BB5BEB" w:rsidRPr="001E0499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1E414838">
          <v:shape id="Textruta 21" o:spid="_x0000_s2069" type="#_x0000_t202" style="position:absolute;margin-left:17pt;margin-top:700.15pt;width:20.2pt;height:103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1diwIAAIIFAAAOAAAAZHJzL2Uyb0RvYy54bWysVN9P2zAQfp+0/8Hy+0gbVgYRKepATJMq&#10;QIOJZ9exmwjb59luk+6v5+wkbcX2wrQX5+L77nzf/bq86rQiW+F8A6ak05MJJcJwqBqzLunPp9tP&#10;55T4wEzFFBhR0p3w9Gr+8cNlawuRQw2qEo6gE+OL1pa0DsEWWeZ5LTTzJ2CFQaUEp1nAX7fOKsda&#10;9K5Vlk8mZ1kLrrIOuPAeb296JZ0n/1IKHu6l9CIQVVKMLaTTpXMVz2x+yYq1Y7Zu+BAG+4coNGsM&#10;Prp3dcMCIxvX/OFKN9yBBxlOOOgMpGy4SByQzXTyhs1jzaxIXDA53u7T5P+fW363fbQPjoTuK3RY&#10;wETC2yXwF4+5yVrriwETc+oLj+hItJNOxy9SIGiIud3t8ym6QDhe5rOz08kFJRxVU5Ty2SwmPDtY&#10;W+fDNwGaRKGkDuuVImDbpQ89dITExwzcNkqlmilD2pJezPIZ+te2Kqk362R7BIq2N8zXZMuw/h5U&#10;Uw0BKBP9idQhw1MHdkkKOyUiRpkfQpKmSiTjRepNca1c75VxLkyY7v0iOqIkBvoewwF/iOo9xj2P&#10;8WUwYW+sGwOuL2ocqUPY1csYsuzxQ7F9zzumIHSrDomXNFUt3qyg2mGzOOjnyFt+22CKl8yHB+Zw&#10;cLANcBmEezykAiwQDBIlNbjff7uP+JLGM/+C5i3OIpbq14Y5QYn6brDZ89nnSRze9HN6PkXZHStW&#10;Rwqz0deAxZ7i3rE8iREe1ChKB/oZl8YiPosqZjiGVtIwiteh3w+4dLhYLBIIh9WysDSPlo9DEnvr&#10;qXtmzg7NG7Dt72CcWVa86eEeG+trYLEJIJvU4Ie0DgXAQU8jMiyluEmO/xPqsDrnrwAAAP//AwBQ&#10;SwMEFAAGAAgAAAAhADINILriAAAACwEAAA8AAABkcnMvZG93bnJldi54bWxMj8FOwzAQRO9I/IO1&#10;SNyoDU1SFOJUQJUDF1RaJNSbGy9JRGxHttMmfD3LCY47O5p5U6wn07MT+tA5K+F2IYChrZ3ubCPh&#10;fV/d3AMLUVmtemdRwowB1uXlRaFy7c72DU+72DAKsSFXEtoYh5zzULdoVFi4AS39Pp03KtLpG669&#10;OlO46fmdEBk3qrPU0KoBn1usv3ajkbCZ/fe+O6Sb9Ol13g7V6vBRjS9SXl9Njw/AIk7xzwy/+IQO&#10;JTEd3Wh1YL2EZUJTIumJEEtg5FglCbAjKZnIUuBlwf9vKH8AAAD//wMAUEsBAi0AFAAGAAgAAAAh&#10;ALaDOJL+AAAA4QEAABMAAAAAAAAAAAAAAAAAAAAAAFtDb250ZW50X1R5cGVzXS54bWxQSwECLQAU&#10;AAYACAAAACEAOP0h/9YAAACUAQAACwAAAAAAAAAAAAAAAAAvAQAAX3JlbHMvLnJlbHNQSwECLQAU&#10;AAYACAAAACEAQ0ztXYsCAACCBQAADgAAAAAAAAAAAAAAAAAuAgAAZHJzL2Uyb0RvYy54bWxQSwEC&#10;LQAUAAYACAAAACEAMg0guuIAAAALAQAADwAAAAAAAAAAAAAAAADlBAAAZHJzL2Rvd25yZXYueG1s&#10;UEsFBgAAAAAEAAQA8wAAAPQFAAAAAA==&#10;" o:allowincell="f" filled="f" stroked="f">
            <v:path arrowok="t"/>
            <v:textbox style="layout-flow:vertical;mso-layout-flow-alt:bottom-to-top" inset="2pt,.3pt,2pt,.3pt">
              <w:txbxContent>
                <w:p w14:paraId="0818DF42" w14:textId="77777777" w:rsidR="00BB5BEB" w:rsidRPr="007143D1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7D63589A">
          <v:shape id="Textruta 20" o:spid="_x0000_s2068" type="#_x0000_t202" style="position:absolute;margin-left:17pt;margin-top:700.15pt;width:20.25pt;height:102.7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gKjQIAAIIFAAAOAAAAZHJzL2Uyb0RvYy54bWysVEtv2zAMvg/YfxB0Xx2nTR9GnSJr0WFA&#10;sBZrh54VWYqFyqImKbGzXz9KtpOg26XDLjItfqT48XV90zWabIXzCkxJ85MJJcJwqJRZl/TH8/2n&#10;S0p8YKZiGowo6U54ejP/+OG6tYWYQg26Eo6gE+OL1pa0DsEWWeZ5LRrmT8AKg0oJrmEBf906qxxr&#10;0Xujs+lkcp614CrrgAvv8fauV9J58i+l4OFBSi8C0SXF2EI6XTpX8czm16xYO2ZrxYcw2D9E0TBl&#10;8NG9qzsWGNk49YerRnEHHmQ44dBkIKXiInFANvnkDZunmlmRuGByvN2nyf8/t/zb9sk+OhK6z9Bh&#10;ARMJb5fAXz3mJmutLwZMzKkvPKIj0U66Jn6RAkFDzO1un0/RBcLxcjq7yC9mlHBU5aeTs6vpLCY8&#10;O1hb58MXAQ2JQkkd1itFwLZLH3roCImPGbhXWqeaaUPakl7N0CXhja1K6s062R6Bou0d8zXZMqy/&#10;B62qIQBtoj+ROmR46sAuSWGnRcRo811IoqpEMl6k3hS32vVeGefChHzvF9ERJTHQ9xgO+ENU7zHu&#10;eYwvgwl740YZcH1R40gdwq5ex5Bljx+K7XveMQWhW3VIvKTnkVy8WUG1w2Zx0M+Rt/xeYYqXzIdH&#10;5nBwsA1wGYQHPKQGLBAMEiU1uF9/u4/4ksZzeoHmLc4ilurnhjlBif5qsNmns7NJHN70c3qZo+yO&#10;Fasjhdk0t4DFznHvWJ7ECA96FKWD5gWXxiI+iypmOIZW0jCKt6HfD7h0uFgsEgiH1bKwNE+Wj0MS&#10;e+u5e2HODs0bsO2/wTizrHjTwz021tfAYhNAqtTgh7QOBcBBTyMyLKW4SY7/E+qwOue/AQAA//8D&#10;AFBLAwQUAAYACAAAACEA4wmlQeIAAAALAQAADwAAAGRycy9kb3ducmV2LnhtbEyPwU7DMBBE70j8&#10;g7VI3KgNTdoqjVMBVQ5cELRIqDc33iYRsR3ZTpvw9SwnOO7saOZNvhlNx87oQ+ushPuZAIa2crq1&#10;tYSPfXm3Ahaislp1zqKECQNsiuurXGXaXew7nnexZhRiQ6YkNDH2GeehatCoMHM9WvqdnDcq0ulr&#10;rr26ULjp+IMQC25Ua6mhUT0+N1h97QYjYTv57317SLfp0+v01pfLw2c5vEh5ezM+roFFHOOfGX7x&#10;CR0KYjq6werAOgnzhKZE0hMh5sDIsUxSYEdSFiJdAS9y/n9D8QMAAP//AwBQSwECLQAUAAYACAAA&#10;ACEAtoM4kv4AAADhAQAAEwAAAAAAAAAAAAAAAAAAAAAAW0NvbnRlbnRfVHlwZXNdLnhtbFBLAQIt&#10;ABQABgAIAAAAIQA4/SH/1gAAAJQBAAALAAAAAAAAAAAAAAAAAC8BAABfcmVscy8ucmVsc1BLAQIt&#10;ABQABgAIAAAAIQBf2cgKjQIAAIIFAAAOAAAAAAAAAAAAAAAAAC4CAABkcnMvZTJvRG9jLnhtbFBL&#10;AQItABQABgAIAAAAIQDjCaVB4gAAAAsBAAAPAAAAAAAAAAAAAAAAAOcEAABkcnMvZG93bnJldi54&#10;bWxQSwUGAAAAAAQABADzAAAA9gUAAAAA&#10;" o:allowincell="f" filled="f" stroked="f">
            <v:path arrowok="t"/>
            <v:textbox style="layout-flow:vertical;mso-layout-flow-alt:bottom-to-top" inset="2pt,.3pt,2pt,.3pt">
              <w:txbxContent>
                <w:p w14:paraId="656E6B3E" w14:textId="77777777" w:rsidR="00BB5BEB" w:rsidRPr="00C30E80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433B7F73">
          <v:shape id="Textruta 19" o:spid="_x0000_s2067" type="#_x0000_t202" style="position:absolute;margin-left:17pt;margin-top:700.15pt;width:20.25pt;height:102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fKjQIAAIIFAAAOAAAAZHJzL2Uyb0RvYy54bWysVE1v2zAMvQ/YfxB0Xx2nzdIacYosRYcB&#10;QVssHXpWZCk2KouapMTOfv0o2U6CbpcOu8i0+Ejx8Wt229aK7IV1FeicphcjSoTmUFR6m9Mfz/ef&#10;rilxnumCKdAipwfh6O3844dZYzIxhhJUISxBJ9pljclp6b3JksTxUtTMXYARGpUSbM08/tptUljW&#10;oPdaJePR6HPSgC2MBS6cw9u7Tknn0b+UgvtHKZ3wROUUY/PxtPHchDOZz1i2tcyUFe/DYP8QRc0q&#10;jY8eXd0xz8jOVn+4qituwYH0FxzqBKSsuIgckE06esNmXTIjIhdMjjPHNLn/55Y/7NfmyRLffoEW&#10;CxhJOLMC/uowN0ljXNZjQk5d5hAdiLbS1uGLFAgaYm4Px3yK1hOOl+PJNJ1OKOGoSi9HVzfjSUh4&#10;crI21vmvAmoShJxarFeMgO1XznfQARIe03BfKRVrpjRpcnozQZeE16bIqdPbaHsGCrZ3zJVkz7D+&#10;DlRV9AEoHfyJ2CH9Uyd2UfIHJQJG6e9CkqqIJMNF7E2xVLbzyjgX2qdHv4gOKImBvsewx5+ieo9x&#10;x2N4GbQ/GteVBtsVNYzUKezidQhZdvi+2K7jHVLg202LxHM6DeTCzQaKAzaLhW6OnOH3FaZ4xZx/&#10;YhYHB9sAl4F/xEMqwAJBL1FSgv31t/uAz2k4x1M0b3AWsVQ/d8wKStQ3jc0+nlyNwvDGn8vrFGV7&#10;rticKfSuXgIWO8W9Y3gUA9yrQZQW6hdcGovwLKqY5hhaTv0gLn23H3DpcLFYRBAOq2F+pdeGD0MS&#10;euu5fWHW9M3rse0fYJhZlr3p4Q4b6qthsfMgq9jgp7T2BcBBjyPSL6WwSc7/I+q0Oue/AQAA//8D&#10;AFBLAwQUAAYACAAAACEA4wmlQeIAAAALAQAADwAAAGRycy9kb3ducmV2LnhtbEyPwU7DMBBE70j8&#10;g7VI3KgNTdoqjVMBVQ5cELRIqDc33iYRsR3ZTpvw9SwnOO7saOZNvhlNx87oQ+ushPuZAIa2crq1&#10;tYSPfXm3Ahaislp1zqKECQNsiuurXGXaXew7nnexZhRiQ6YkNDH2GeehatCoMHM9WvqdnDcq0ulr&#10;rr26ULjp+IMQC25Ua6mhUT0+N1h97QYjYTv57317SLfp0+v01pfLw2c5vEh5ezM+roFFHOOfGX7x&#10;CR0KYjq6werAOgnzhKZE0hMh5sDIsUxSYEdSFiJdAS9y/n9D8QMAAP//AwBQSwECLQAUAAYACAAA&#10;ACEAtoM4kv4AAADhAQAAEwAAAAAAAAAAAAAAAAAAAAAAW0NvbnRlbnRfVHlwZXNdLnhtbFBLAQIt&#10;ABQABgAIAAAAIQA4/SH/1gAAAJQBAAALAAAAAAAAAAAAAAAAAC8BAABfcmVscy8ucmVsc1BLAQIt&#10;ABQABgAIAAAAIQBA+qfKjQIAAIIFAAAOAAAAAAAAAAAAAAAAAC4CAABkcnMvZTJvRG9jLnhtbFBL&#10;AQItABQABgAIAAAAIQDjCaVB4gAAAAsBAAAPAAAAAAAAAAAAAAAAAOcEAABkcnMvZG93bnJldi54&#10;bWxQSwUGAAAAAAQABADzAAAA9gUAAAAA&#10;" o:allowincell="f" filled="f" stroked="f">
            <v:path arrowok="t"/>
            <v:textbox style="layout-flow:vertical;mso-layout-flow-alt:bottom-to-top" inset="2pt,.3pt,2pt,.3pt">
              <w:txbxContent>
                <w:p w14:paraId="3C0EB75A" w14:textId="77777777" w:rsidR="00BB5BEB" w:rsidRPr="000E370F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2240C2A4">
          <v:shape id="Textruta 18" o:spid="_x0000_s2066" type="#_x0000_t202" style="position:absolute;margin-left:17pt;margin-top:700.15pt;width:20.25pt;height:102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VTjQIAAIIFAAAOAAAAZHJzL2Uyb0RvYy54bWysVN9P2zAQfp+0/8Hy+0hT6ICIFHUgpkkV&#10;oMHEs+vYjYXj82y3SffX7+wkbcX2wrQX5+L77nzf/bq67hpNtsJ5Baak+cmEEmE4VMqsS/rj+e7T&#10;BSU+MFMxDUaUdCc8vZ5//HDV2kJMoQZdCUfQifFFa0tah2CLLPO8Fg3zJ2CFQaUE17CAv26dVY61&#10;6L3R2XQy+Zy14CrrgAvv8fa2V9J58i+l4OFBSi8C0SXF2EI6XTpX8czmV6xYO2ZrxYcw2D9E0TBl&#10;8NG9q1sWGNk49YerRnEHHmQ44dBkIKXiInFANvnkDZunmlmRuGByvN2nyf8/t/x++2QfHQndF+iw&#10;gImEt0vgrx5zk7XWFwMm5tQXHtGRaCddE79IgaAh5na3z6foAuF4OZ2d5+czSjiq8tPJ2eV0FhOe&#10;Hayt8+GrgIZEoaQO65UiYNulDz10hMTHDNwprVPNtCFtSS9n6JLwxlYl9WadbI9A0faW+ZpsGdbf&#10;g1bVEIA20Z9IHTI8dWCXpLDTImK0+S4kUVUiGS9Sb4ob7XqvjHNhQr73i+iIkhjoewwH/CGq9xj3&#10;PMaXwYS9caMMuL6ocaQOYVevY8iyxw/F9j3vmILQrTokXtKLSC7erKDaYbM46OfIW36nMMVL5sMj&#10;czg42Aa4DMIDHlIDFggGiZIa3K+/3Ud8SeM5PUfzFmcRS/Vzw5ygRH8z2OzT2dkkDm/6Ob3IUXbH&#10;itWRwmyaG8Bi57h3LE9ihAc9itJB84JLYxGfRRUzHEMraRjFm9DvB1w6XCwWCYTDallYmifLxyGJ&#10;vfXcvTBnh+YN2Pb3MM4sK970cI+N9TWw2ASQKjX4Ia1DAXDQ04gMSylukuP/hDqszvlvAAAA//8D&#10;AFBLAwQUAAYACAAAACEA4wmlQeIAAAALAQAADwAAAGRycy9kb3ducmV2LnhtbEyPwU7DMBBE70j8&#10;g7VI3KgNTdoqjVMBVQ5cELRIqDc33iYRsR3ZTpvw9SwnOO7saOZNvhlNx87oQ+ushPuZAIa2crq1&#10;tYSPfXm3Ahaislp1zqKECQNsiuurXGXaXew7nnexZhRiQ6YkNDH2GeehatCoMHM9WvqdnDcq0ulr&#10;rr26ULjp+IMQC25Ua6mhUT0+N1h97QYjYTv57317SLfp0+v01pfLw2c5vEh5ezM+roFFHOOfGX7x&#10;CR0KYjq6werAOgnzhKZE0hMh5sDIsUxSYEdSFiJdAS9y/n9D8QMAAP//AwBQSwECLQAUAAYACAAA&#10;ACEAtoM4kv4AAADhAQAAEwAAAAAAAAAAAAAAAAAAAAAAW0NvbnRlbnRfVHlwZXNdLnhtbFBLAQIt&#10;ABQABgAIAAAAIQA4/SH/1gAAAJQBAAALAAAAAAAAAAAAAAAAAC8BAABfcmVscy8ucmVsc1BLAQIt&#10;ABQABgAIAAAAIQBjHvVTjQIAAIIFAAAOAAAAAAAAAAAAAAAAAC4CAABkcnMvZTJvRG9jLnhtbFBL&#10;AQItABQABgAIAAAAIQDjCaVB4gAAAAsBAAAPAAAAAAAAAAAAAAAAAOcEAABkcnMvZG93bnJldi54&#10;bWxQSwUGAAAAAAQABADzAAAA9gUAAAAA&#10;" o:allowincell="f" filled="f" stroked="f">
            <v:path arrowok="t"/>
            <v:textbox style="layout-flow:vertical;mso-layout-flow-alt:bottom-to-top" inset="2pt,.3pt,2pt,.3pt">
              <w:txbxContent>
                <w:p w14:paraId="672E2853" w14:textId="77777777" w:rsidR="00BB5BEB" w:rsidRPr="00A0429B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1AD640D6">
          <v:shape id="Textruta 17" o:spid="_x0000_s2065" type="#_x0000_t202" style="position:absolute;margin-left:17pt;margin-top:700.15pt;width:20.25pt;height:102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qTjAIAAIIFAAAOAAAAZHJzL2Uyb0RvYy54bWysVN9P2zAQfp+0/8Hy+0hT6ICIFHUgpkkV&#10;oMHEs+vYTYTt82y3SffX7+wkbcX2wrQX5+L77nzf/bq67rQiW+F8A6ak+cmEEmE4VI1Zl/TH892n&#10;C0p8YKZiCowo6U54ej3/+OGqtYWYQg2qEo6gE+OL1pa0DsEWWeZ5LTTzJ2CFQaUEp1nAX7fOKsda&#10;9K5VNp1MPmctuMo64MJ7vL3tlXSe/EspeHiQ0otAVEkxtpBOl85VPLP5FSvWjtm64UMY7B+i0Kwx&#10;+Oje1S0LjGxc84cr3XAHHmQ44aAzkLLhInFANvnkDZunmlmRuGByvN2nyf8/t/x++2QfHQndF+iw&#10;gImEt0vgrx5zk7XWFwMm5tQXHtGRaCedjl+kQNAQc7vb51N0gXC8nM7O8/MZJRxV+enk7HI6iwnP&#10;DtbW+fBVgCZRKKnDeqUI2HbpQw8dIfExA3eNUqlmypC2pJczdEm4tlVJvVkn2yNQtL1lviZbhvX3&#10;oJpqCECZ6E+kDhmeOrBLUtgpETHKfBeSNFUiGS9Sb4ob5XqvjHNhQr73i+iIkhjoewwH/CGq9xj3&#10;PMaXwYS9sW4MuL6ocaQOYVevY8iyxw/F9j3vmILQrTokjlmO5OLNCqodNouDfo685XcNpnjJfHhk&#10;DgcH2wCXQXjAQyrAAsEgUVKD+/W3+4gvaTyn52je4ixiqX5umBOUqG8Gm306O5vE4U0/pxc5yu5Y&#10;sTpSmI2+ASx2jnvH8iRGeFCjKB3oF1wai/gsqpjhGFpJwyjehH4/4NLhYrFIIBxWy8LSPFk+Dkns&#10;refuhTk7NG/Atr+HcWZZ8aaHe2ysr4HFJoBsUoMf0joUAAc9jciwlOImOf5PqMPqnP8GAAD//wMA&#10;UEsDBBQABgAIAAAAIQDjCaVB4gAAAAsBAAAPAAAAZHJzL2Rvd25yZXYueG1sTI/BTsMwEETvSPyD&#10;tUjcqA1N2iqNUwFVDlwQtEioNzfeJhGxHdlOm/D1LCc47uxo5k2+GU3HzuhD66yE+5kAhrZyurW1&#10;hI99ebcCFqKyWnXOooQJA2yK66tcZdpd7Dued7FmFGJDpiQ0MfYZ56Fq0Kgwcz1a+p2cNyrS6Wuu&#10;vbpQuOn4gxALblRrqaFRPT43WH3tBiNhO/nvfXtIt+nT6/TWl8vDZzm8SHl7Mz6ugUUc458ZfvEJ&#10;HQpiOrrB6sA6CfOEpkTSEyHmwMixTFJgR1IWIl0BL3L+f0PxAwAA//8DAFBLAQItABQABgAIAAAA&#10;IQC2gziS/gAAAOEBAAATAAAAAAAAAAAAAAAAAAAAAABbQ29udGVudF9UeXBlc10ueG1sUEsBAi0A&#10;FAAGAAgAAAAhADj9If/WAAAAlAEAAAsAAAAAAAAAAAAAAAAALwEAAF9yZWxzLy5yZWxzUEsBAi0A&#10;FAAGAAgAAAAhAHw9mpOMAgAAggUAAA4AAAAAAAAAAAAAAAAALgIAAGRycy9lMm9Eb2MueG1sUEsB&#10;Ai0AFAAGAAgAAAAhAOMJpUHiAAAACwEAAA8AAAAAAAAAAAAAAAAA5gQAAGRycy9kb3ducmV2Lnht&#10;bFBLBQYAAAAABAAEAPMAAAD1BQAAAAA=&#10;" o:allowincell="f" filled="f" stroked="f">
            <v:path arrowok="t"/>
            <v:textbox style="layout-flow:vertical;mso-layout-flow-alt:bottom-to-top" inset="2pt,.3pt,2pt,.3pt">
              <w:txbxContent>
                <w:p w14:paraId="23C14627" w14:textId="77777777" w:rsidR="00BB5BEB" w:rsidRPr="0083649B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76E1257A">
          <v:shape id="Textruta 16" o:spid="_x0000_s2064" type="#_x0000_t202" style="position:absolute;margin-left:17pt;margin-top:700.15pt;width:19.65pt;height:102.8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WCjgIAAIMFAAAOAAAAZHJzL2Uyb0RvYy54bWysVE1v2zAMvQ/YfxB0X5y4TZcadYqsRYYB&#10;QVssHXpWZCk2KouapMTOfv0o2U6CbpcOu8i0+Ejx8evmtq0V2QvrKtA5nYzGlAjNoaj0Nqc/npef&#10;ZpQ4z3TBFGiR04Nw9Hb+8cNNYzKRQgmqEJagE+2yxuS09N5kSeJ4KWrmRmCERqUEWzOPv3abFJY1&#10;6L1WSToeXyUN2MJY4MI5vL3vlHQe/UspuH+U0glPVE4xNh9PG89NOJP5Dcu2lpmy4n0Y7B+iqFml&#10;8dGjq3vmGdnZ6g9XdcUtOJB+xKFOQMqKi8gB2UzGb9isS2ZE5ILJceaYJvf/3PKH/do8WeLbL9Bi&#10;ASMJZ1bAXx3mJmmMy3pMyKnLHKID0VbaOnyRAkFDzO3hmE/ResLxMr28vpillHBUTS7GV+lsGhKe&#10;nKyNdf6rgJoEIacW6xUjYPuV8x10gITHNCwrpWLNlCZNTq+n6RT916bIqdPbaHsGCrb3zJVkz7D+&#10;DlRV9AEoHfyJ2CH9Uyd2UfIHJQJG6e9CkqqIJMNF7E1xp2znlXEutJ8c/SI6oCQG+h7DHn+K6j3G&#10;HY/hZdD+aFxXGmxX1DBSp7CL1yFk2eH7YruOd0iBbzctEsfaxTkJVxsoDtgtFrpBcoYvK8zxijn/&#10;xCxODvYBbgP/iIdUgBWCXqKkBPvrb/cBn9Nwpp/RvMFhxFr93DErKFHfNHZ7Or0ch+mNPxczjIfY&#10;c8XmTKF39R1gtSe4eAyPYoB7NYjSQv2CW2MRnkUV0xxDy6kfxDvfLQjcOlwsFhGE02qYX+m14cOU&#10;hOZ6bl+YNX33euz7BxiGlmVvmrjDhgJrWOw8yCp2+CmtfQVw0uOM9FsprJLz/4g67c75bwAAAP//&#10;AwBQSwMEFAAGAAgAAAAhAA0g7sPiAAAACwEAAA8AAABkcnMvZG93bnJldi54bWxMj8FOwzAQRO9I&#10;/IO1SNyoDWnTKsSpgCoHLqi0SFVvbmySiHgd2U6b8PUsJzitdnY0+yZfj7ZjZ+ND61DC/UwAM1g5&#10;3WIt4WNf3q2AhahQq86hkTCZAOvi+ipXmXYXfDfnXawZhWDIlIQmxj7jPFSNsSrMXG+Qbp/OWxVp&#10;9TXXXl0o3Hb8QYiUW9UifWhUb14aU33tBithM/nvfXtcbBbPb9O2L5fHQzm8Snl7Mz49AotmjH9m&#10;+MUndCiI6eQG1IF1EpI5VYmkz4VIgJFjmdA8kZKKVAAvcv6/Q/EDAAD//wMAUEsBAi0AFAAGAAgA&#10;AAAhALaDOJL+AAAA4QEAABMAAAAAAAAAAAAAAAAAAAAAAFtDb250ZW50X1R5cGVzXS54bWxQSwEC&#10;LQAUAAYACAAAACEAOP0h/9YAAACUAQAACwAAAAAAAAAAAAAAAAAvAQAAX3JlbHMvLnJlbHNQSwEC&#10;LQAUAAYACAAAACEAvNMVgo4CAACDBQAADgAAAAAAAAAAAAAAAAAuAgAAZHJzL2Uyb0RvYy54bWxQ&#10;SwECLQAUAAYACAAAACEADSDuw+IAAAALAQAADwAAAAAAAAAAAAAAAADoBAAAZHJzL2Rvd25yZXYu&#10;eG1sUEsFBgAAAAAEAAQA8wAAAPcFAAAAAA==&#10;" o:allowincell="f" filled="f" stroked="f">
            <v:path arrowok="t"/>
            <v:textbox style="layout-flow:vertical;mso-layout-flow-alt:bottom-to-top" inset="2pt,.3pt,2pt,.3pt">
              <w:txbxContent>
                <w:p w14:paraId="32E5D317" w14:textId="77777777" w:rsidR="00BB5BEB" w:rsidRPr="002228ED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1E2F8F71">
          <v:shape id="Textruta 15" o:spid="_x0000_s2063" type="#_x0000_t202" style="position:absolute;margin-left:17pt;margin-top:700.15pt;width:19.8pt;height:102.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TT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IXoeFqBdUOu8XCMEjO8NsGa7xk&#10;zj8wi5ODbOM28Pd4SAXIEIwSJTXY33+7D/iShjP/jOYdDiNy9WvDrKBEfdfY7fnsLEWVjz+nFxnK&#10;9lixOlLoTXsNyHaGi8fwKAa4V5MoLbTPuDUW4VlUMc0xtJL6Sbz2w4LArcPFYhFBOK2G+aV+NHya&#10;ktBcT/0zs2bsXo99fwfT0LLiTRMP2ECwhsXGg2xihx/KOjKAkx5bdNxKYZUc/0fUYXfOXwEAAP//&#10;AwBQSwMEFAAGAAgAAAAhAIhbpGbiAAAACwEAAA8AAABkcnMvZG93bnJldi54bWxMj8FOwzAQRO9I&#10;/IO1SNyoDWlSFOJUQJUDF1RaJNSbGy9JRGxHttMmfD3LCY47O5p5U6wn07MT+tA5K+F2IYChrZ3u&#10;bCPhfV/d3AMLUVmtemdRwowB1uXlRaFy7c72DU+72DAKsSFXEtoYh5zzULdoVFi4AS39Pp03KtLp&#10;G669OlO46fmdEBk3qrPU0KoBn1usv3ajkbCZ/fe+O6Sb9Ol13g7V6vBRjS9SXl9Njw/AIk7xzwy/&#10;+IQOJTEd3Wh1YL2EZElTIulLIRJg5FglGbAjKZlIU+Blwf9vKH8AAAD//wMAUEsBAi0AFAAGAAgA&#10;AAAhALaDOJL+AAAA4QEAABMAAAAAAAAAAAAAAAAAAAAAAFtDb250ZW50X1R5cGVzXS54bWxQSwEC&#10;LQAUAAYACAAAACEAOP0h/9YAAACUAQAACwAAAAAAAAAAAAAAAAAvAQAAX3JlbHMvLnJlbHNQSwEC&#10;LQAUAAYACAAAACEAcCp0044CAACDBQAADgAAAAAAAAAAAAAAAAAuAgAAZHJzL2Uyb0RvYy54bWxQ&#10;SwECLQAUAAYACAAAACEAiFukZuIAAAALAQAADwAAAAAAAAAAAAAAAADoBAAAZHJzL2Rvd25yZXYu&#10;eG1sUEsFBgAAAAAEAAQA8wAAAPcFAAAAAA==&#10;" o:allowincell="f" filled="f" stroked="f">
            <v:path arrowok="t"/>
            <v:textbox style="layout-flow:vertical;mso-layout-flow-alt:bottom-to-top" inset="2pt,.3pt,2pt,.3pt">
              <w:txbxContent>
                <w:p w14:paraId="6C844B32" w14:textId="77777777" w:rsidR="00BB5BEB" w:rsidRPr="004D12A8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20956EB8">
          <v:shape id="Textruta 14" o:spid="_x0000_s2062" type="#_x0000_t202" style="position:absolute;margin-left:17pt;margin-top:700.15pt;width:19.8pt;height:102.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RI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KXh+zC1QqqHXaLhWGQnOG3DdZ4&#10;yZx/YBYnB9nGbeDv8ZAKkCEYJUpqsL//dh/wJQ1n/hnNOxxG5OrXhllBifqusdvz2VmKKh9/Ti8y&#10;lO2xYnWk0Jv2GpDtDBeP4VEMcK8mUVpon3FrLMKzqGKaY2gl9ZN47YcFgVuHi8UignBaDfNL/Wj4&#10;NCWhuZ76Z2bN2L0e+/4OpqFlxZsmHrCBYA2LjQfZxA4/lHVkACc9tui4lcIqOf6PqMPunL8C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BBJtEiPAgAAgwUAAA4AAAAAAAAAAAAAAAAALgIAAGRycy9lMm9Eb2MueG1s&#10;UEsBAi0AFAAGAAgAAAAhAIhbpGbiAAAACwEAAA8AAAAAAAAAAAAAAAAA6QQAAGRycy9kb3ducmV2&#10;LnhtbFBLBQYAAAAABAAEAPMAAAD4BQAAAAA=&#10;" o:allowincell="f" filled="f" stroked="f">
            <v:path arrowok="t"/>
            <v:textbox style="layout-flow:vertical;mso-layout-flow-alt:bottom-to-top" inset="2pt,.3pt,2pt,.3pt">
              <w:txbxContent>
                <w:p w14:paraId="4C963DE6" w14:textId="77777777" w:rsidR="00BB5BEB" w:rsidRPr="001048EF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102D55F7">
          <v:shape id="Textruta 13" o:spid="_x0000_s2061" type="#_x0000_t202" style="position:absolute;margin-left:17pt;margin-top:700.15pt;width:19.8pt;height:102.6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uI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eOAuZBeuVlDtsFssDIPkDL9tsMZL&#10;5vwDszg5yDZuA3+Ph1SADMEoUVKD/f23+4AvaTjzz2je4TAiV782zApK1HeN3Z7PzlJU+fhzepGh&#10;bI8VqyOF3rTXgGxnuHgMj2KAezWJ0kL7jFtjEZ5FFdMcQyupn8RrPywI3DpcLBYRhNNqmF/qR8On&#10;KQnN9dQ/M2vG7vXY93cwDS0r3jTxgA0Ea1hsPMgmdvihrCMDOOmxRcetFFbJ8X9EHXbn/BUAAP//&#10;AwBQSwMEFAAGAAgAAAAhAIhbpGbiAAAACwEAAA8AAABkcnMvZG93bnJldi54bWxMj8FOwzAQRO9I&#10;/IO1SNyoDWlSFOJUQJUDF1RaJNSbGy9JRGxHttMmfD3LCY47O5p5U6wn07MT+tA5K+F2IYChrZ3u&#10;bCPhfV/d3AMLUVmtemdRwowB1uXlRaFy7c72DU+72DAKsSFXEtoYh5zzULdoVFi4AS39Pp03KtLp&#10;G669OlO46fmdEBk3qrPU0KoBn1usv3ajkbCZ/fe+O6Sb9Ol13g7V6vBRjS9SXl9Njw/AIk7xzwy/&#10;+IQOJTEd3Wh1YL2EZElTIulLIRJg5FglGbAjKZlIU+Blwf9vKH8AAAD//wMAUEsBAi0AFAAGAAgA&#10;AAAhALaDOJL+AAAA4QEAABMAAAAAAAAAAAAAAAAAAAAAAFtDb250ZW50X1R5cGVzXS54bWxQSwEC&#10;LQAUAAYACAAAACEAOP0h/9YAAACUAQAACwAAAAAAAAAAAAAAAAAvAQAAX3JlbHMvLnJlbHNQSwEC&#10;LQAUAAYACAAAACEAD2rbiI4CAACDBQAADgAAAAAAAAAAAAAAAAAuAgAAZHJzL2Uyb0RvYy54bWxQ&#10;SwECLQAUAAYACAAAACEAiFukZuIAAAALAQAADwAAAAAAAAAAAAAAAADoBAAAZHJzL2Rvd25yZXYu&#10;eG1sUEsFBgAAAAAEAAQA8wAAAPcFAAAAAA==&#10;" o:allowincell="f" filled="f" stroked="f">
            <v:path arrowok="t"/>
            <v:textbox style="layout-flow:vertical;mso-layout-flow-alt:bottom-to-top" inset="2pt,.3pt,2pt,.3pt">
              <w:txbxContent>
                <w:p w14:paraId="147EC1C4" w14:textId="77777777" w:rsidR="00BB5BEB" w:rsidRPr="00D27FE5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79B490C2">
          <v:shape id="Textruta 12" o:spid="_x0000_s2060" type="#_x0000_t202" style="position:absolute;margin-left:17pt;margin-top:700.15pt;width:20pt;height:102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hnjAIAAIMFAAAOAAAAZHJzL2Uyb0RvYy54bWysVEtv2zAMvg/YfxB0X+2kj2VGnSJr0WFA&#10;0BZrh54VWYqNSqImKbGzX19KtpOg26XDLjItfqT48XV51WlFtsL5BkxJJyc5JcJwqBqzLunPp9tP&#10;M0p8YKZiCowo6U54ejX/+OGytYWYQg2qEo6gE+OL1pa0DsEWWeZ5LTTzJ2CFQaUEp1nAX7fOKsda&#10;9K5VNs3zi6wFV1kHXHiPtze9ks6TfykFD/dSehGIKinGFtLp0rmKZza/ZMXaMVs3fAiD/UMUmjUG&#10;H927umGBkY1r/nClG+7AgwwnHHQGUjZcJA7IZpK/YfNYMysSF0yOt/s0+f/nlt9tH+2DI6H7Ch0W&#10;MJHwdgn8xWNustb6YsDEnPrCIzoS7aTT8YsUCBpibnf7fIouEI6X0/OzPEcNR9XkND+dXVzEhGcH&#10;a+t8+CZAkyiU1GG9UgRsu/Shh46Q+JiB20apVDNlSFvSL+fTc/SvbVVSb9bJ9ggUbW+Yr8mWYf09&#10;qKYaAlAm+hOpQ4anDuySFHZKRIwyP4QkTZVIxovUm+Jaud4r41yYMNn7RXRESQz0PYYD/hDVe4x7&#10;HuPLYMLeWDcGXF/UOFKHsKuXMWTZ44di+553TEHoVh0Sx9qdRXbxagXVDrvFQT9I3vLbBnO8ZD48&#10;MIeTg9XGbRDu8ZAKsEIwSJTU4H7/7T7iSxrP6Wc0b3EYsVa/NswJStR3g92eGgmnN/2cziYIc8eK&#10;1ZHCbPQ1YLUnuHgsT2KEBzWK0oF+xq2xiM+iihmOoZU0jOJ16BcEbh0uFosEwmm1LCzNo+XjlMTm&#10;euqembND9wbs+zsYh5YVb5q4x8YCG1hsAsgmdfghrUMFcNLTjAxbKa6S4/+EOuzO+SsAAAD//wMA&#10;UEsDBBQABgAIAAAAIQCApLHh4QAAAAsBAAAPAAAAZHJzL2Rvd25yZXYueG1sTI/BTsMwEETvSPyD&#10;tUjcqA1t0iqNUwFVDlwQtEioNzdekojYjmynTfh6tic47uxo5k2+GU3HTuhD66yE+5kAhrZyurW1&#10;hI99ebcCFqKyWnXOooQJA2yK66tcZdqd7TuedrFmFGJDpiQ0MfYZ56Fq0Kgwcz1a+n05b1Sk09dc&#10;e3WmcNPxByFSblRrqaFRPT43WH3vBiNhO/mffXtItsnT6/TWl8vDZzm8SHl7Mz6ugUUc458ZLviE&#10;DgUxHd1gdWCdhPmCpkTSF0LMgZFjeVGOpKQiSYEXOf+/ofgFAAD//wMAUEsBAi0AFAAGAAgAAAAh&#10;ALaDOJL+AAAA4QEAABMAAAAAAAAAAAAAAAAAAAAAAFtDb250ZW50X1R5cGVzXS54bWxQSwECLQAU&#10;AAYACAAAACEAOP0h/9YAAACUAQAACwAAAAAAAAAAAAAAAAAvAQAAX3JlbHMvLnJlbHNQSwECLQAU&#10;AAYACAAAACEAVlMoZ4wCAACDBQAADgAAAAAAAAAAAAAAAAAuAgAAZHJzL2Uyb0RvYy54bWxQSwEC&#10;LQAUAAYACAAAACEAgKSx4eEAAAALAQAADwAAAAAAAAAAAAAAAADmBAAAZHJzL2Rvd25yZXYueG1s&#10;UEsFBgAAAAAEAAQA8wAAAPQFAAAAAA==&#10;" o:allowincell="f" filled="f" stroked="f">
            <v:path arrowok="t"/>
            <v:textbox style="layout-flow:vertical;mso-layout-flow-alt:bottom-to-top" inset="2pt,.3pt,2pt,.3pt">
              <w:txbxContent>
                <w:p w14:paraId="667F30F4" w14:textId="77777777" w:rsidR="00BB5BEB" w:rsidRPr="00E20ABF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7FD9DB3C">
          <v:shape id="Textruta 11" o:spid="_x0000_s2059" type="#_x0000_t202" style="position:absolute;margin-left:17pt;margin-top:700.15pt;width:20pt;height:102.6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eniwIAAIMFAAAOAAAAZHJzL2Uyb0RvYy54bWysVE1v2zAMvQ/YfxB0X+2kS5cZdYqsRYcB&#10;QVusHXpWZCkWKouapMTOfv0o2U6CbpcOu8i0+Ejx8evyqms02QnnFZiSTs5ySoThUCmzKemPp9sP&#10;c0p8YKZiGowo6V54erV4/+6ytYWYQg26Eo6gE+OL1pa0DsEWWeZ5LRrmz8AKg0oJrmEBf90mqxxr&#10;0Xujs2meX2QtuMo64MJ7vL3plXSR/EspeLiX0otAdEkxtpBOl851PLPFJSs2jtla8SEM9g9RNEwZ&#10;fPTg6oYFRrZO/eGqUdyBBxnOODQZSKm4SByQzSR/xeaxZlYkLpgcbw9p8v/PLb/bPdoHR0L3BTos&#10;YCLh7Qr4i8fcZK31xYCJOfWFR3Qk2knXxC9SIGiIud0f8im6QDheTmcf8xw1HFWT8/x8fnERE54d&#10;ra3z4auAhkShpA7rlSJgu5UPPXSExMcM3CqtU820IW1JP8+mM/Tf2Kqk3myS7Qko2t4wX5Mdw/p7&#10;0KoaAtAm+hOpQ4anjuySFPZaRIw234Ukqkok40XqTXGtXe+VcS5MmBz8IjqiJAb6FsMBf4zqLcY9&#10;j/FlMOFg3CgDri9qHKlj2NXLGLLs8UOxfc87piB06w6JY+1mkV28WkO1x25x0A+St/xWYY5XzIcH&#10;5nBysNq4DcI9HlIDVggGiZIa3K+/3Ud8SeM5/YTmLQ4j1urnljlBif5msNtTI+H0pp/z+QRh7lSx&#10;PlGYbXMNWO0JLh7LkxjhQY+idNA849ZYxmdRxQzH0EoaRvE69AsCtw4Xy2UC4bRaFlbm0fJxSmJz&#10;PXXPzNmhewP2/R2MQ8uKV03cY2OBDSy3AaRKHX5M61ABnPQ0I8NWiqvk9D+hjrtz8RsAAP//AwBQ&#10;SwMEFAAGAAgAAAAhAICkseHhAAAACwEAAA8AAABkcnMvZG93bnJldi54bWxMj8FOwzAQRO9I/IO1&#10;SNyoDW3SKo1TAVUOXBC0SKg3N16SiNiObKdN+Hq2Jzju7GjmTb4ZTcdO6EPrrIT7mQCGtnK6tbWE&#10;j315twIWorJadc6ihAkDbIrrq1xl2p3tO552sWYUYkOmJDQx9hnnoWrQqDBzPVr6fTlvVKTT11x7&#10;daZw0/EHIVJuVGupoVE9PjdYfe8GI2E7+Z99e0i2ydPr9NaXy8NnObxIeXszPq6BRRzjnxku+IQO&#10;BTEd3WB1YJ2E+YKmRNIXQsyBkWN5UY6kpCJJgRc5/7+h+AUAAP//AwBQSwECLQAUAAYACAAAACEA&#10;toM4kv4AAADhAQAAEwAAAAAAAAAAAAAAAAAAAAAAW0NvbnRlbnRfVHlwZXNdLnhtbFBLAQItABQA&#10;BgAIAAAAIQA4/SH/1gAAAJQBAAALAAAAAAAAAAAAAAAAAC8BAABfcmVscy8ucmVsc1BLAQItABQA&#10;BgAIAAAAIQBJcEeniwIAAIMFAAAOAAAAAAAAAAAAAAAAAC4CAABkcnMvZTJvRG9jLnhtbFBLAQIt&#10;ABQABgAIAAAAIQCApLHh4QAAAAsBAAAPAAAAAAAAAAAAAAAAAOUEAABkcnMvZG93bnJldi54bWxQ&#10;SwUGAAAAAAQABADzAAAA8wUAAAAA&#10;" o:allowincell="f" filled="f" stroked="f">
            <v:path arrowok="t"/>
            <v:textbox style="layout-flow:vertical;mso-layout-flow-alt:bottom-to-top" inset="2pt,.3pt,2pt,.3pt">
              <w:txbxContent>
                <w:p w14:paraId="05DE6709" w14:textId="77777777" w:rsidR="00BB5BEB" w:rsidRPr="00B22A72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076F9165">
          <v:shape id="Textruta 10" o:spid="_x0000_s2058" type="#_x0000_t202" style="position:absolute;margin-left:17pt;margin-top:700.15pt;width:19.8pt;height:102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r/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J3HrILVyuodtgtFoZBcobfNljj&#10;JXP+gVmcHGQbt4G/x0MqQIZglCipwf7+233AlzSc+Wc073AYkatfG2YFJeq7xm7PZ2cpqnz8Ob3I&#10;ULbHitWRQm/aa0C2M1w8hkcxwL2aRGmhfcatsQjPooppjqGV1E/itR8WBG4dLhaLCMJpNcwv9aPh&#10;05SE5nrqn5k1Y/d67Ps7mIaWFW+aeMAGgjUsNh5kEzv8UNaRAZz02KLjVgqr5Pg/og67c/4K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O7J6v+PAgAAgwUAAA4AAAAAAAAAAAAAAAAALgIAAGRycy9lMm9Eb2MueG1s&#10;UEsBAi0AFAAGAAgAAAAhAIhbpGbiAAAACwEAAA8AAAAAAAAAAAAAAAAA6QQAAGRycy9kb3ducmV2&#10;LnhtbFBLBQYAAAAABAAEAPMAAAD4BQAAAAA=&#10;" o:allowincell="f" filled="f" stroked="f">
            <v:path arrowok="t"/>
            <v:textbox style="layout-flow:vertical;mso-layout-flow-alt:bottom-to-top" inset="2pt,.3pt,2pt,.3pt">
              <w:txbxContent>
                <w:p w14:paraId="2BB88BEE" w14:textId="77777777" w:rsidR="00BB5BEB" w:rsidRPr="009D1DB5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77EA6924">
          <v:shape id="Textruta 9" o:spid="_x0000_s2057" type="#_x0000_t202" style="position:absolute;margin-left:17pt;margin-top:700.15pt;width:20.25pt;height:102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YajQIAAIMFAAAOAAAAZHJzL2Uyb0RvYy54bWysVE1v2zAMvQ/YfxB0Xx2nzdIacYosRYcB&#10;QVssHXpWZCk2KouapMTOfv0o2U6CbpcOu8i0+Ejx8Wt229aK7IV1FeicphcjSoTmUFR6m9Mfz/ef&#10;rilxnumCKdAipwfh6O3844dZYzIxhhJUISxBJ9pljclp6b3JksTxUtTMXYARGpUSbM08/tptUljW&#10;oPdaJePR6HPSgC2MBS6cw9u7Tknn0b+UgvtHKZ3wROUUY/PxtPHchDOZz1i2tcyUFe/DYP8QRc0q&#10;jY8eXd0xz8jOVn+4qituwYH0FxzqBKSsuIgckE06esNmXTIjIhdMjjPHNLn/55Y/7NfmyRLffoEW&#10;CxhJOLMC/uowN0ljXNZjQk5d5hAdiLbS1uGLFAgaYm4Px3yK1hOOl+PJNJ1OKOGoSi9HVzfjSUh4&#10;crI21vmvAmoShJxarFeMgO1XznfQARIe03BfKRVrpjRpcnozQZeE16bIqdPbaHsGCrZ3zJVkz7D+&#10;DlRV9AEoHfyJ2CH9Uyd2UfIHJQJG6e9CkqqIJMNF7E2xVLbzyjgX2qdHv4gOKImBvsewx5+ieo9x&#10;x2N4GbQ/GteVBtsVNYzUKezidQhZdvi+2K7jHVLg202LxLF208AuXG2gOGC3WOgGyRl+X2GOV8z5&#10;J2ZxcrAPcBv4RzykAqwQ9BIlJdhff7sP+JyGczxF8waHEWv1c8esoER909jt48nVKExv/Lm8TlG2&#10;54rNmULv6iVgtVNcPIZHMcC9GkRpoX7BrbEIz6KKaY6h5dQP4tJ3CwK3DheLRQThtBrmV3pt+DAl&#10;obme2xdmTd+9Hvv+AYahZdmbJu6wocAaFjsPsoodfkprXwGc9Dgj/VYKq+T8P6JOu3P+GwAA//8D&#10;AFBLAwQUAAYACAAAACEA4wmlQeIAAAALAQAADwAAAGRycy9kb3ducmV2LnhtbEyPwU7DMBBE70j8&#10;g7VI3KgNTdoqjVMBVQ5cELRIqDc33iYRsR3ZTpvw9SwnOO7saOZNvhlNx87oQ+ushPuZAIa2crq1&#10;tYSPfXm3Ahaislp1zqKECQNsiuurXGXaXew7nnexZhRiQ6YkNDH2GeehatCoMHM9WvqdnDcq0ulr&#10;rr26ULjp+IMQC25Ua6mhUT0+N1h97QYjYTv57317SLfp0+v01pfLw2c5vEh5ezM+roFFHOOfGX7x&#10;CR0KYjq6werAOgnzhKZE0hMh5sDIsUxSYEdSFiJdAS9y/n9D8QMAAP//AwBQSwECLQAUAAYACAAA&#10;ACEAtoM4kv4AAADhAQAAEwAAAAAAAAAAAAAAAAAAAAAAW0NvbnRlbnRfVHlwZXNdLnhtbFBLAQIt&#10;ABQABgAIAAAAIQA4/SH/1gAAAJQBAAALAAAAAAAAAAAAAAAAAC8BAABfcmVscy8ucmVsc1BLAQIt&#10;ABQABgAIAAAAIQDq7hYajQIAAIMFAAAOAAAAAAAAAAAAAAAAAC4CAABkcnMvZTJvRG9jLnhtbFBL&#10;AQItABQABgAIAAAAIQDjCaVB4gAAAAsBAAAPAAAAAAAAAAAAAAAAAOcEAABkcnMvZG93bnJldi54&#10;bWxQSwUGAAAAAAQABADzAAAA9gUAAAAA&#10;" o:allowincell="f" filled="f" stroked="f">
            <v:path arrowok="t"/>
            <v:textbox style="layout-flow:vertical;mso-layout-flow-alt:bottom-to-top" inset="2pt,.3pt,2pt,.3pt">
              <w:txbxContent>
                <w:p w14:paraId="76251A88" w14:textId="77777777" w:rsidR="00BB5BEB" w:rsidRPr="007F127F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21215F74">
          <v:shape id="Textruta 8" o:spid="_x0000_s2056" type="#_x0000_t202" style="position:absolute;margin-left:17pt;margin-top:700.15pt;width:19.8pt;height:102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em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J3EbILVyuodtgtFoZBcobfNljj&#10;JXP+gVmcHGQbt4G/x0MqQIZglCipwf7+233AlzSc+Wc073AYkatfG2YFJeq7xm7PZ2cpqnz8Ob3I&#10;ULbHitWRQm/aa0C2M1w8hkcxwL2aRGmhfcatsQjPooppjqGV1E/itR8WBG4dLhaLCMJpNcwv9aPh&#10;05SE5nrqn5k1Y/d67Ps7mIaWFW+aeMAGgjUsNh5kEzv8UNaRAZz02KLjVgqr5Pg/og67c/4K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NIO16aPAgAAgwUAAA4AAAAAAAAAAAAAAAAALgIAAGRycy9lMm9Eb2MueG1s&#10;UEsBAi0AFAAGAAgAAAAhAIhbpGbiAAAACwEAAA8AAAAAAAAAAAAAAAAA6QQAAGRycy9kb3ducmV2&#10;LnhtbFBLBQYAAAAABAAEAPMAAAD4BQAAAAA=&#10;" o:allowincell="f" filled="f" stroked="f">
            <v:path arrowok="t"/>
            <v:textbox style="layout-flow:vertical;mso-layout-flow-alt:bottom-to-top" inset="2pt,.3pt,2pt,.3pt">
              <w:txbxContent>
                <w:p w14:paraId="755A57BB" w14:textId="77777777" w:rsidR="00BB5BEB" w:rsidRPr="0091669B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7FD11659">
          <v:shape id="Textruta 7" o:spid="_x0000_s2055" type="#_x0000_t202" style="position:absolute;margin-left:17pt;margin-top:700.15pt;width:19.8pt;height:102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hmjwIAAIMFAAAOAAAAZHJzL2Uyb0RvYy54bWysVE1v2zAMvQ/YfxB0X/3RpmuNOkXWosOA&#10;oC3WDj0rshQblUVNUmJnv36UbCdBt0uHXWRafKRIPpJX132ryFZY14AuaXaSUiI0h6rR65L+eL77&#10;dEGJ80xXTIEWJd0JR6/nHz9cdaYQOdSgKmEJOtGu6ExJa+9NkSSO16Jl7gSM0KiUYFvm8deuk8qy&#10;Dr23KsnT9DzpwFbGAhfO4e3toKTz6F9Kwf2DlE54okqKsfl42niuwpnMr1ixtszUDR/DYP8QRcsa&#10;jY/uXd0yz8jGNn+4ahtuwYH0JxzaBKRsuIg5YDZZ+iabp5oZEXPB4jizL5P7f275/fbJPFri+y/Q&#10;I4ExCWeWwF8d1ibpjCtGTKipKxyiQ6K9tG34YgoEDbG2u309Re8Jx8t8lp2do4ajKjtNT9M8Fjw5&#10;WBvr/FcBLQlCSS3yFSNg26Xz4X1WTJDwmIa7RqnImdKkK+nlLJ+h/9ZUJXV6HW2PQMH2lrmabBny&#10;70A1VWAcvSod/InYIeNTh+yi5HdKBIzS34UkTRWTDBexN8WNsoNXxrnQPtv7RXRASQz0PYYj/hDV&#10;e4yHPKaXQfu9cdtosAOpYaQOYVevU8hywI9kuyHvUALfr3pMHLm7DNmFqxVUO+wWC8MgOcPvGqzx&#10;kjn/yCxODrKN28A/4CEVIEMwSpTUYH/97T7gSxrO/DOadziMyNXPDbOCEvVNY7fns7MUVT7+nF5k&#10;KNtjxepIoTftDSDbGS4ew6MY4F5NorTQvuDWWIRnUcU0x9BK6ifxxg8LArcOF4tFBOG0GuaX+snw&#10;aUpCcz33L8yasXs99v09TEPLijdNPGADwRoWGw+yiR1+KOvIAE56bNFxK4VVcvwfUYfdOf8N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M0tuGaPAgAAgwUAAA4AAAAAAAAAAAAAAAAALgIAAGRycy9lMm9Eb2MueG1s&#10;UEsBAi0AFAAGAAgAAAAhAIhbpGbiAAAACwEAAA8AAAAAAAAAAAAAAAAA6QQAAGRycy9kb3ducmV2&#10;LnhtbFBLBQYAAAAABAAEAPMAAAD4BQAAAAA=&#10;" o:allowincell="f" filled="f" stroked="f">
            <v:path arrowok="t"/>
            <v:textbox style="layout-flow:vertical;mso-layout-flow-alt:bottom-to-top" inset="2pt,.3pt,2pt,.3pt">
              <w:txbxContent>
                <w:p w14:paraId="505C9E25" w14:textId="77777777" w:rsidR="00BB5BEB" w:rsidRPr="001A276E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4A0323F4">
          <v:shape id="Textruta 6" o:spid="_x0000_s2054" type="#_x0000_t202" style="position:absolute;margin-left:17pt;margin-top:700.15pt;width:19.8pt;height:102.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e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IYaQtXK6h22C0WhkFyht82WOMl&#10;c/6BWZwcZBu3gb/HQypAhmCUKKnB/v7bfcCXNJz5ZzTvcBiRq18bZgUl6rvGbs9nZymqfPw5vchQ&#10;tseK1ZFCb9prQLYzXDyGRzHAvZpEaaF9xq2xCM+iimmOoZXUT+K1HxYEbh0uFosIwmk1zC/1o+HT&#10;lITmeuqfmTVj93rs+zuYhpYVb5p4wAaCNSw2HmQTO/xQ1pEBnPTYouNWCqvk+D+iDrtz/goAAP//&#10;AwBQSwMEFAAGAAgAAAAhAIhbpGbiAAAACwEAAA8AAABkcnMvZG93bnJldi54bWxMj8FOwzAQRO9I&#10;/IO1SNyoDWlSFOJUQJUDF1RaJNSbGy9JRGxHttMmfD3LCY47O5p5U6wn07MT+tA5K+F2IYChrZ3u&#10;bCPhfV/d3AMLUVmtemdRwowB1uXlRaFy7c72DU+72DAKsSFXEtoYh5zzULdoVFi4AS39Pp03KtLp&#10;G669OlO46fmdEBk3qrPU0KoBn1usv3ajkbCZ/fe+O6Sb9Ol13g7V6vBRjS9SXl9Njw/AIk7xzwy/&#10;+IQOJTEd3Wh1YL2EZElTIulLIRJg5FglGbAjKZlIU+Blwf9vKH8AAAD//wMAUEsBAi0AFAAGAAgA&#10;AAAhALaDOJL+AAAA4QEAABMAAAAAAAAAAAAAAAAAAAAAAFtDb250ZW50X1R5cGVzXS54bWxQSwEC&#10;LQAUAAYACAAAACEAOP0h/9YAAACUAQAACwAAAAAAAAAAAAAAAAAvAQAAX3JlbHMvLnJlbHNQSwEC&#10;LQAUAAYACAAAACEAVKgyXo4CAACDBQAADgAAAAAAAAAAAAAAAAAuAgAAZHJzL2Uyb0RvYy54bWxQ&#10;SwECLQAUAAYACAAAACEAiFukZuIAAAALAQAADwAAAAAAAAAAAAAAAADoBAAAZHJzL2Rvd25yZXYu&#10;eG1sUEsFBgAAAAAEAAQA8wAAAPcFAAAAAA==&#10;" o:allowincell="f" filled="f" stroked="f">
            <v:path arrowok="t"/>
            <v:textbox style="layout-flow:vertical;mso-layout-flow-alt:bottom-to-top" inset="2pt,.3pt,2pt,.3pt">
              <w:txbxContent>
                <w:p w14:paraId="0A66D533" w14:textId="77777777" w:rsidR="00BB5BEB" w:rsidRPr="00771D80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2FAA231F">
          <v:shape id="Textruta 5" o:spid="_x0000_s2053" type="#_x0000_t202" style="position:absolute;margin-left:17pt;margin-top:700.15pt;width:19.8pt;height:102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2e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IYoeFqBdUOu8XCMEjO8NsGa7xk&#10;zj8wi5ODbOM28Pd4SAXIEIwSJTXY33+7D/iShjP/jOYdDiNy9WvDrKBEfdfY7fnsLEWVjz+nFxnK&#10;9lixOlLoTXsNyHaGi8fwKAa4V5MoLbTPuDUW4VlUMc0xtJL6Sbz2w4LArcPFYhFBOK2G+aV+NHya&#10;ktBcT/0zs2bsXo99fwfT0LLiTRMP2ECwhsXGg2xihx/KOjKAkx5bdNxKYZUc/0fUYXfOXwEAAP//&#10;AwBQSwMEFAAGAAgAAAAhAIhbpGbiAAAACwEAAA8AAABkcnMvZG93bnJldi54bWxMj8FOwzAQRO9I&#10;/IO1SNyoDWlSFOJUQJUDF1RaJNSbGy9JRGxHttMmfD3LCY47O5p5U6wn07MT+tA5K+F2IYChrZ3u&#10;bCPhfV/d3AMLUVmtemdRwowB1uXlRaFy7c72DU+72DAKsSFXEtoYh5zzULdoVFi4AS39Pp03KtLp&#10;G669OlO46fmdEBk3qrPU0KoBn1usv3ajkbCZ/fe+O6Sb9Ol13g7V6vBRjS9SXl9Njw/AIk7xzwy/&#10;+IQOJTEd3Wh1YL2EZElTIulLIRJg5FglGbAjKZlIU+Blwf9vKH8AAAD//wMAUEsBAi0AFAAGAAgA&#10;AAAhALaDOJL+AAAA4QEAABMAAAAAAAAAAAAAAAAAAAAAAFtDb250ZW50X1R5cGVzXS54bWxQSwEC&#10;LQAUAAYACAAAACEAOP0h/9YAAACUAQAACwAAAAAAAAAAAAAAAAAvAQAAX3JlbHMvLnJlbHNQSwEC&#10;LQAUAAYACAAAACEAS4tdno4CAACDBQAADgAAAAAAAAAAAAAAAAAuAgAAZHJzL2Uyb0RvYy54bWxQ&#10;SwECLQAUAAYACAAAACEAiFukZuIAAAALAQAADwAAAAAAAAAAAAAAAADoBAAAZHJzL2Rvd25yZXYu&#10;eG1sUEsFBgAAAAAEAAQA8wAAAPcFAAAAAA==&#10;" o:allowincell="f" filled="f" stroked="f">
            <v:path arrowok="t"/>
            <v:textbox style="layout-flow:vertical;mso-layout-flow-alt:bottom-to-top" inset="2pt,.3pt,2pt,.3pt">
              <w:txbxContent>
                <w:p w14:paraId="75EF9F02" w14:textId="77777777" w:rsidR="00BB5BEB" w:rsidRPr="00FD7353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496ACB80">
          <v:shape id="Textruta 4" o:spid="_x0000_s2052" type="#_x0000_t202" style="position:absolute;margin-left:17pt;margin-top:700.15pt;width:19.8pt;height:102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0F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KYh+zC1QqqHXaLhWGQnOG3DdZ4&#10;yZx/YBYnB9nGbeDv8ZAKkCEYJUpqsL//dh/wJQ1n/hnNOxxG5OrXhllBifqusdvz2VmKKh9/Ti8y&#10;lO2xYnWk0Jv2GpDtDBeP4VEMcK8mUVpon3FrLMKzqGKaY2gl9ZN47YcFgVuHi8UignBaDfNL/Wj4&#10;NCWhuZ76Z2bN2L0e+/4OpqFlxZsmHrCBYA2LjQfZxA4/lHVkACc9tui4lcIqOf6PqMPunL8C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CvonQWPAgAAgwUAAA4AAAAAAAAAAAAAAAAALgIAAGRycy9lMm9Eb2MueG1s&#10;UEsBAi0AFAAGAAgAAAAhAIhbpGbiAAAACwEAAA8AAAAAAAAAAAAAAAAA6QQAAGRycy9kb3ducmV2&#10;LnhtbFBLBQYAAAAABAAEAPMAAAD4BQAAAAA=&#10;" o:allowincell="f" filled="f" stroked="f">
            <v:path arrowok="t"/>
            <v:textbox style="layout-flow:vertical;mso-layout-flow-alt:bottom-to-top" inset="2pt,.3pt,2pt,.3pt">
              <w:txbxContent>
                <w:p w14:paraId="0A5E1497" w14:textId="77777777" w:rsidR="00BB5BEB" w:rsidRPr="008254E4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1E7D398B">
          <v:shape id="Textruta 3" o:spid="_x0000_s2051" type="#_x0000_t202" style="position:absolute;margin-left:17pt;margin-top:700.15pt;width:19.8pt;height:102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LFjwIAAIMFAAAOAAAAZHJzL2Uyb0RvYy54bWysVE1v2zAMvQ/YfxB0X/2RpuuMOkXWosOA&#10;YC3WDj0rshQblUVNUmJnv36UbCdBt0uHXWRafKRIPpJX132ryE5Y14AuaXaWUiI0h6rRm5L+eLr7&#10;cEmJ80xXTIEWJd0LR68X799ddaYQOdSgKmEJOtGu6ExJa+9NkSSO16Jl7gyM0KiUYFvm8dduksqy&#10;Dr23KsnT9CLpwFbGAhfO4e3toKSL6F9Kwf29lE54okqKsfl42niuw5ksrlixsczUDR/DYP8QRcsa&#10;jY8eXN0yz8jWNn+4ahtuwYH0ZxzaBKRsuIg5YDZZ+iqbx5oZEXPB4jhzKJP7f275t92jebDE95+h&#10;RwJjEs6sgL84rE3SGVeMmFBTVzhEh0R7advwxRQIGmJt94d6it4Tjpf5PDu/QA1HVTZLZ2keC54c&#10;rY11/ouAlgShpBb5ihGw3cr58D4rJkh4TMNdo1TkTGnSlfTTPJ+j/9ZUJXV6E21PQMH2lrma7Bjy&#10;70A1VWAcvSod/InYIeNTx+yi5PdKBIzS34UkTRWTDBexN8WNsoNXxrnQPjv4RXRASQz0LYYj/hjV&#10;W4yHPKaXQfuDcdtosAOpYaSOYVcvU8hywI9kuyHvUALfr3tMHHmchezC1RqqPXaLhWGQnOF3DdZ4&#10;xZx/YBYnB9nGbeDv8ZAKkCEYJUpqsL/+dh/wJQ1n/hHNOxxG5OrnlllBifqqsdvz+XmKKh9/ZpcZ&#10;yvZUsT5R6G17A8h2hovH8CgGuFeTKC20z7g1luFZVDHNMbSS+km88cOCwK3DxXIZQTithvmVfjR8&#10;mpLQXE/9M7Nm7F6Pff8NpqFlxasmHrCBYA3LrQfZxA4/lnVkACc9tui4lcIqOf2PqOPuXPwG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DTL8sWPAgAAgwUAAA4AAAAAAAAAAAAAAAAALgIAAGRycy9lMm9Eb2MueG1s&#10;UEsBAi0AFAAGAAgAAAAhAIhbpGbiAAAACwEAAA8AAAAAAAAAAAAAAAAA6QQAAGRycy9kb3ducmV2&#10;LnhtbFBLBQYAAAAABAAEAPMAAAD4BQAAAAA=&#10;" o:allowincell="f" filled="f" stroked="f">
            <v:path arrowok="t"/>
            <v:textbox style="layout-flow:vertical;mso-layout-flow-alt:bottom-to-top" inset="2pt,.3pt,2pt,.3pt">
              <w:txbxContent>
                <w:p w14:paraId="38A176B8" w14:textId="77777777" w:rsidR="00BB5BEB" w:rsidRPr="005919E5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1D2F5A">
        <w:rPr>
          <w:noProof/>
          <w:sz w:val="20"/>
          <w:szCs w:val="20"/>
        </w:rPr>
        <w:pict w14:anchorId="7ADB5930">
          <v:shape id="Textruta 2" o:spid="_x0000_s2050" type="#_x0000_t202" style="position:absolute;margin-left:17pt;margin-top:700.15pt;width:19.8pt;height:102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zp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J4FrILVyuodtgtFoZBcobfNljj&#10;JXP+gVmcHGQbt4G/x0MqQIZglCipwf7+233AlzSc+Wc073AYkatfG2YFJeq7xm7PZ2cpqnz8Ob3I&#10;ULbHitWRQm/aa0C2M1w8hkcxwL2aRGmhfcatsQjPooppjqGV1E/itR8WBG4dLhaLCMJpNcwv9aPh&#10;05SE5nrqn5k1Y/d67Ps7mIaWFW+aeMAGgjUsNh5kEzv8UNaRAZz02KLjVgqr5Pg/og67c/4K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KoobOmPAgAAgwUAAA4AAAAAAAAAAAAAAAAALgIAAGRycy9lMm9Eb2MueG1s&#10;UEsBAi0AFAAGAAgAAAAhAIhbpGbiAAAACwEAAA8AAAAAAAAAAAAAAAAA6QQAAGRycy9kb3ducmV2&#10;LnhtbFBLBQYAAAAABAAEAPMAAAD4BQAAAAA=&#10;" o:allowincell="f" filled="f" stroked="f">
            <v:path arrowok="t"/>
            <v:textbox style="layout-flow:vertical;mso-layout-flow-alt:bottom-to-top" inset="2pt,.3pt,2pt,.3pt">
              <w:txbxContent>
                <w:p w14:paraId="2A6673EB" w14:textId="77777777" w:rsidR="00BB5BEB" w:rsidRPr="0091057D" w:rsidRDefault="00BB5BEB" w:rsidP="00BB5BEB">
                  <w:pPr>
                    <w:rPr>
                      <w:sz w:val="16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BB5BEB" w:rsidRPr="001D2F5A">
        <w:rPr>
          <w:rFonts w:asciiTheme="majorHAnsi" w:eastAsiaTheme="majorEastAsia" w:hAnsiTheme="majorHAnsi" w:cstheme="majorHAnsi"/>
          <w:b/>
          <w:sz w:val="20"/>
          <w:szCs w:val="20"/>
          <w:lang w:val="sv-SE"/>
        </w:rPr>
        <w:t>FULLMAKTSFORMULÄR</w:t>
      </w:r>
    </w:p>
    <w:p w14:paraId="5BB6253D" w14:textId="77777777" w:rsidR="00BB5BEB" w:rsidRPr="000F2232" w:rsidRDefault="00BB5BEB" w:rsidP="00BB5BEB">
      <w:pPr>
        <w:spacing w:after="240"/>
        <w:rPr>
          <w:rFonts w:asciiTheme="majorHAnsi" w:hAnsiTheme="majorHAnsi" w:cstheme="majorHAnsi"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Härmed befullmäktigas nedanstående ombud att poströsta för samtliga undertecknads aktier i Trelleborg AB (publ), org.nr </w:t>
      </w:r>
      <w:proofErr w:type="gramStart"/>
      <w:r w:rsidRPr="000F2232">
        <w:rPr>
          <w:rFonts w:asciiTheme="majorHAnsi" w:hAnsiTheme="majorHAnsi" w:cstheme="majorHAnsi"/>
          <w:sz w:val="20"/>
          <w:szCs w:val="20"/>
          <w:lang w:val="sv-SE"/>
        </w:rPr>
        <w:t>556006-3421</w:t>
      </w:r>
      <w:proofErr w:type="gramEnd"/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 vid </w:t>
      </w:r>
      <w:r>
        <w:rPr>
          <w:rFonts w:asciiTheme="majorHAnsi" w:hAnsiTheme="majorHAnsi" w:cstheme="majorHAnsi"/>
          <w:sz w:val="20"/>
          <w:szCs w:val="20"/>
          <w:lang w:val="sv-SE"/>
        </w:rPr>
        <w:t xml:space="preserve">årsstämman 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den 2</w:t>
      </w:r>
      <w:r>
        <w:rPr>
          <w:rFonts w:asciiTheme="majorHAnsi" w:hAnsiTheme="majorHAnsi" w:cstheme="majorHAnsi"/>
          <w:sz w:val="20"/>
          <w:szCs w:val="20"/>
          <w:lang w:val="sv-SE"/>
        </w:rPr>
        <w:t>7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 </w:t>
      </w:r>
      <w:r>
        <w:rPr>
          <w:rFonts w:asciiTheme="majorHAnsi" w:hAnsiTheme="majorHAnsi" w:cstheme="majorHAnsi"/>
          <w:sz w:val="20"/>
          <w:szCs w:val="20"/>
          <w:lang w:val="sv-SE"/>
        </w:rPr>
        <w:t>april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 202</w:t>
      </w:r>
      <w:r>
        <w:rPr>
          <w:rFonts w:asciiTheme="majorHAnsi" w:hAnsiTheme="majorHAnsi" w:cstheme="majorHAnsi"/>
          <w:sz w:val="20"/>
          <w:szCs w:val="20"/>
          <w:lang w:val="sv-SE"/>
        </w:rPr>
        <w:t>3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.</w:t>
      </w:r>
    </w:p>
    <w:p w14:paraId="75BF77FD" w14:textId="77777777" w:rsidR="00BB5BEB" w:rsidRPr="000F2232" w:rsidRDefault="00BB5BEB" w:rsidP="00BB5BEB">
      <w:pPr>
        <w:tabs>
          <w:tab w:val="left" w:pos="2410"/>
        </w:tabs>
        <w:spacing w:after="120"/>
        <w:rPr>
          <w:rFonts w:asciiTheme="majorHAnsi" w:hAnsiTheme="majorHAnsi" w:cstheme="majorHAnsi"/>
          <w:b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>Ombud</w:t>
      </w: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3924"/>
      </w:tblGrid>
      <w:tr w:rsidR="00BB5BEB" w:rsidRPr="000F2232" w14:paraId="3A6DBEAD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D6B1527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Ombudets namn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201756E8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Personnummer/födelsedatum</w:t>
            </w:r>
          </w:p>
        </w:tc>
      </w:tr>
      <w:tr w:rsidR="00BB5BEB" w:rsidRPr="000F2232" w14:paraId="1FB0A085" w14:textId="77777777" w:rsidTr="005657A5">
        <w:tc>
          <w:tcPr>
            <w:tcW w:w="4928" w:type="dxa"/>
            <w:tcMar>
              <w:top w:w="113" w:type="dxa"/>
              <w:bottom w:w="113" w:type="dxa"/>
            </w:tcMar>
          </w:tcPr>
          <w:p w14:paraId="1F38B5C3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5DA1B52E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79CCCB78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560ADCFD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Adress</w:t>
            </w:r>
          </w:p>
        </w:tc>
      </w:tr>
      <w:tr w:rsidR="00BB5BEB" w:rsidRPr="000F2232" w14:paraId="5750562B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0A6BA92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579D50FA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0069560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1E9EC5B5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9385D23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Telefonnummer (dagtid)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1259EB26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E-post</w:t>
            </w:r>
          </w:p>
        </w:tc>
      </w:tr>
      <w:tr w:rsidR="00BB5BEB" w:rsidRPr="000F2232" w14:paraId="5EA144DB" w14:textId="77777777" w:rsidTr="005657A5">
        <w:tc>
          <w:tcPr>
            <w:tcW w:w="4928" w:type="dxa"/>
            <w:tcMar>
              <w:top w:w="113" w:type="dxa"/>
              <w:bottom w:w="113" w:type="dxa"/>
            </w:tcMar>
          </w:tcPr>
          <w:p w14:paraId="4C136D5F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057AD54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</w:tbl>
    <w:p w14:paraId="6BDB817D" w14:textId="77777777" w:rsidR="00BB5BEB" w:rsidRPr="000F2232" w:rsidRDefault="00BB5BEB" w:rsidP="00BB5BEB">
      <w:pPr>
        <w:rPr>
          <w:rFonts w:asciiTheme="majorHAnsi" w:hAnsiTheme="majorHAnsi" w:cstheme="majorHAnsi"/>
          <w:sz w:val="20"/>
          <w:szCs w:val="20"/>
          <w:lang w:val="sv-SE"/>
        </w:rPr>
      </w:pPr>
    </w:p>
    <w:p w14:paraId="5F0382E2" w14:textId="77777777" w:rsidR="00BB5BEB" w:rsidRPr="000F2232" w:rsidRDefault="00BB5BEB" w:rsidP="00BB5BEB">
      <w:pPr>
        <w:rPr>
          <w:rFonts w:asciiTheme="majorHAnsi" w:hAnsiTheme="majorHAnsi" w:cstheme="majorHAnsi"/>
          <w:b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>Aktieägarens 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3944"/>
      </w:tblGrid>
      <w:tr w:rsidR="00BB5BEB" w:rsidRPr="000F2232" w14:paraId="57B46DC1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24C0F64A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Aktieägarens namn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19B534B9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Personnummer/födelsedatum/org.nr</w:t>
            </w:r>
          </w:p>
        </w:tc>
      </w:tr>
      <w:tr w:rsidR="00BB5BEB" w:rsidRPr="000F2232" w14:paraId="1FA215B2" w14:textId="77777777" w:rsidTr="005657A5">
        <w:trPr>
          <w:trHeight w:val="225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3FE36911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124296DB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285B5544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282701BE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Telefonnummer (dagtid)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7B7A92B6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E-post</w:t>
            </w:r>
          </w:p>
        </w:tc>
      </w:tr>
      <w:tr w:rsidR="00BB5BEB" w:rsidRPr="000F2232" w14:paraId="4A3EF47A" w14:textId="77777777" w:rsidTr="005657A5">
        <w:tc>
          <w:tcPr>
            <w:tcW w:w="4928" w:type="dxa"/>
            <w:tcMar>
              <w:top w:w="113" w:type="dxa"/>
              <w:bottom w:w="113" w:type="dxa"/>
            </w:tcMar>
          </w:tcPr>
          <w:p w14:paraId="52E2E300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652B53E9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639BA01C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C35B632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Ort och datum</w:t>
            </w:r>
          </w:p>
        </w:tc>
      </w:tr>
      <w:tr w:rsidR="00BB5BEB" w:rsidRPr="000F2232" w14:paraId="77594714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645A4D6D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67BF2A2A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708CD77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b/>
                <w:sz w:val="20"/>
                <w:szCs w:val="20"/>
                <w:lang w:val="sv-SE"/>
              </w:rPr>
              <w:t>Aktieägarens underskrift</w:t>
            </w:r>
          </w:p>
        </w:tc>
      </w:tr>
      <w:tr w:rsidR="00BB5BEB" w:rsidRPr="000F2232" w14:paraId="042C9721" w14:textId="77777777" w:rsidTr="005657A5">
        <w:tc>
          <w:tcPr>
            <w:tcW w:w="8897" w:type="dxa"/>
            <w:gridSpan w:val="2"/>
            <w:tcMar>
              <w:top w:w="113" w:type="dxa"/>
              <w:bottom w:w="57" w:type="dxa"/>
            </w:tcMar>
          </w:tcPr>
          <w:p w14:paraId="2BC18897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3AA1E1F2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6F65D9A0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315AD1BA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68F9589E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DAE7633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Namnförtydligande</w:t>
            </w:r>
          </w:p>
        </w:tc>
      </w:tr>
      <w:tr w:rsidR="00BB5BEB" w:rsidRPr="000F2232" w14:paraId="1130CA26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0C99A49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</w:tbl>
    <w:p w14:paraId="17C7CF4D" w14:textId="77777777" w:rsidR="00BB5BEB" w:rsidRPr="000F2232" w:rsidRDefault="00BB5BEB" w:rsidP="00BB5BEB">
      <w:pPr>
        <w:rPr>
          <w:rFonts w:asciiTheme="majorHAnsi" w:hAnsiTheme="majorHAnsi" w:cstheme="majorHAnsi"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1E0" w:firstRow="1" w:lastRow="1" w:firstColumn="1" w:lastColumn="1" w:noHBand="0" w:noVBand="0"/>
      </w:tblPr>
      <w:tblGrid>
        <w:gridCol w:w="8720"/>
      </w:tblGrid>
      <w:tr w:rsidR="00BB5BEB" w:rsidRPr="001D2F5A" w14:paraId="2DF66EB5" w14:textId="77777777" w:rsidTr="005657A5">
        <w:tc>
          <w:tcPr>
            <w:tcW w:w="8926" w:type="dxa"/>
            <w:shd w:val="clear" w:color="auto" w:fill="E6E6E6"/>
            <w:tcMar>
              <w:top w:w="113" w:type="dxa"/>
              <w:bottom w:w="113" w:type="dxa"/>
            </w:tcMar>
          </w:tcPr>
          <w:p w14:paraId="676878FD" w14:textId="00AF2EA7" w:rsidR="00BB5BEB" w:rsidRPr="000F2232" w:rsidRDefault="00BB5BEB" w:rsidP="005657A5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Observera att om aktieägaren önskar utöva sin rösträtt vid </w:t>
            </w:r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års</w:t>
            </w: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stämman genom fullmakt, </w:t>
            </w:r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ska detta ske i enlighet med anvisningarna i kallelsen till års</w:t>
            </w:r>
            <w:bookmarkStart w:id="0" w:name="OpenAt"/>
            <w:bookmarkEnd w:id="0"/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stämman. Om aktieägare avser delta i årsstämman genom poströstning </w:t>
            </w: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måste fullmakten biläggas det poströstningsformulär som finns tillgängligt på bolagets hemsida,</w:t>
            </w:r>
            <w:r w:rsidRPr="000F2232">
              <w:rPr>
                <w:rFonts w:asciiTheme="majorHAnsi" w:eastAsia="Times New Roman" w:hAnsiTheme="majorHAnsi" w:cstheme="majorHAnsi"/>
                <w:sz w:val="20"/>
                <w:szCs w:val="20"/>
                <w:lang w:val="sv-SE"/>
              </w:rPr>
              <w:t xml:space="preserve"> </w:t>
            </w:r>
            <w:hyperlink r:id="rId13" w:history="1">
              <w:r w:rsidRPr="000F223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sv-SE"/>
                </w:rPr>
                <w:t>www.trelleborg.com</w:t>
              </w:r>
            </w:hyperlink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, och skickas in i enlighet med instruktionen i formuläret. Om aktieägaren är en juridisk person ska även bestyrkt kopia av aktuellt registreringsbevis eller motsvarande behörighetshandlingar för den juridiska personen biläggas. </w:t>
            </w:r>
          </w:p>
        </w:tc>
      </w:tr>
    </w:tbl>
    <w:p w14:paraId="0837FF0B" w14:textId="77777777" w:rsidR="000445ED" w:rsidRPr="000445ED" w:rsidRDefault="000445ED" w:rsidP="000445ED">
      <w:pPr>
        <w:rPr>
          <w:lang w:val="sv-SE"/>
        </w:rPr>
      </w:pPr>
    </w:p>
    <w:sectPr w:rsidR="000445ED" w:rsidRPr="000445ED" w:rsidSect="009357C7">
      <w:footerReference w:type="default" r:id="rId14"/>
      <w:headerReference w:type="first" r:id="rId15"/>
      <w:footerReference w:type="first" r:id="rId16"/>
      <w:pgSz w:w="11906" w:h="16838" w:code="9"/>
      <w:pgMar w:top="2041" w:right="1701" w:bottom="1418" w:left="1701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D548" w14:textId="77777777" w:rsidR="002576DF" w:rsidRDefault="002576DF">
      <w:r>
        <w:separator/>
      </w:r>
    </w:p>
  </w:endnote>
  <w:endnote w:type="continuationSeparator" w:id="0">
    <w:p w14:paraId="2712EA17" w14:textId="77777777" w:rsidR="002576DF" w:rsidRDefault="0025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E934" w14:textId="77777777" w:rsidR="006B04CC" w:rsidRDefault="009B2892" w:rsidP="000445ED">
    <w:pPr>
      <w:pStyle w:val="Sidnummer1"/>
    </w:pPr>
    <w:r>
      <w:fldChar w:fldCharType="begin"/>
    </w:r>
    <w:r>
      <w:instrText xml:space="preserve"> PAGE </w:instrText>
    </w:r>
    <w:r>
      <w:fldChar w:fldCharType="separate"/>
    </w:r>
    <w:r w:rsidR="006B04CC">
      <w:rPr>
        <w:noProof/>
      </w:rPr>
      <w:t>2</w:t>
    </w:r>
    <w:r>
      <w:rPr>
        <w:noProof/>
      </w:rPr>
      <w:fldChar w:fldCharType="end"/>
    </w:r>
    <w:r w:rsidR="006B04CC">
      <w:t>(</w:t>
    </w:r>
    <w:r>
      <w:fldChar w:fldCharType="begin"/>
    </w:r>
    <w:r>
      <w:instrText xml:space="preserve"> NUMPAGES </w:instrText>
    </w:r>
    <w:r>
      <w:fldChar w:fldCharType="separate"/>
    </w:r>
    <w:r w:rsidR="006B04CC">
      <w:rPr>
        <w:noProof/>
      </w:rPr>
      <w:t>2</w:t>
    </w:r>
    <w:r>
      <w:rPr>
        <w:noProof/>
      </w:rPr>
      <w:fldChar w:fldCharType="end"/>
    </w:r>
    <w:r w:rsidR="006B04C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6A3F" w14:textId="77777777" w:rsidR="006B04CC" w:rsidRDefault="009B2892" w:rsidP="000445ED">
    <w:pPr>
      <w:pStyle w:val="Sidnummer1"/>
    </w:pPr>
    <w:r>
      <w:fldChar w:fldCharType="begin"/>
    </w:r>
    <w:r>
      <w:instrText xml:space="preserve"> PAGE </w:instrText>
    </w:r>
    <w:r>
      <w:fldChar w:fldCharType="separate"/>
    </w:r>
    <w:r w:rsidR="009B5FA6">
      <w:rPr>
        <w:noProof/>
      </w:rPr>
      <w:t>1</w:t>
    </w:r>
    <w:r>
      <w:rPr>
        <w:noProof/>
      </w:rPr>
      <w:fldChar w:fldCharType="end"/>
    </w:r>
    <w:r w:rsidR="006B04CC">
      <w:t>(</w:t>
    </w:r>
    <w:r>
      <w:fldChar w:fldCharType="begin"/>
    </w:r>
    <w:r>
      <w:instrText xml:space="preserve"> NUMPAGES </w:instrText>
    </w:r>
    <w:r>
      <w:fldChar w:fldCharType="separate"/>
    </w:r>
    <w:r w:rsidR="009B5FA6">
      <w:rPr>
        <w:noProof/>
      </w:rPr>
      <w:t>1</w:t>
    </w:r>
    <w:r>
      <w:rPr>
        <w:noProof/>
      </w:rPr>
      <w:fldChar w:fldCharType="end"/>
    </w:r>
    <w:r w:rsidR="006B04C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4F39" w14:textId="77777777" w:rsidR="002576DF" w:rsidRDefault="002576DF">
      <w:r>
        <w:separator/>
      </w:r>
    </w:p>
  </w:footnote>
  <w:footnote w:type="continuationSeparator" w:id="0">
    <w:p w14:paraId="1CB4223F" w14:textId="77777777" w:rsidR="002576DF" w:rsidRDefault="0025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2BCF" w14:textId="77777777" w:rsidR="006B04CC" w:rsidRDefault="006B04CC" w:rsidP="00566F11">
    <w:r>
      <w:rPr>
        <w:noProof/>
        <w:lang w:val="sv-SE" w:eastAsia="sv-SE"/>
      </w:rPr>
      <w:drawing>
        <wp:anchor distT="0" distB="0" distL="114300" distR="114300" simplePos="0" relativeHeight="251657728" behindDoc="0" locked="0" layoutInCell="1" allowOverlap="0" wp14:anchorId="5FBF3321" wp14:editId="5D08A39D">
          <wp:simplePos x="0" y="0"/>
          <wp:positionH relativeFrom="column">
            <wp:posOffset>1991995</wp:posOffset>
          </wp:positionH>
          <wp:positionV relativeFrom="page">
            <wp:posOffset>371002</wp:posOffset>
          </wp:positionV>
          <wp:extent cx="1436163" cy="608414"/>
          <wp:effectExtent l="0" t="0" r="0" b="0"/>
          <wp:wrapNone/>
          <wp:docPr id="2" name="Bild 2" descr="TRAB 40 PM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B 40 PM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163" cy="608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7E5"/>
    <w:multiLevelType w:val="multilevel"/>
    <w:tmpl w:val="902A2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2473B70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02A66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2E40412"/>
    <w:multiLevelType w:val="multilevel"/>
    <w:tmpl w:val="54E4365E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45E1E1E"/>
    <w:multiLevelType w:val="multilevel"/>
    <w:tmpl w:val="902A2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58234DB"/>
    <w:multiLevelType w:val="multilevel"/>
    <w:tmpl w:val="81F4E6AE"/>
    <w:lvl w:ilvl="0">
      <w:start w:val="1"/>
      <w:numFmt w:val="bullet"/>
      <w:lvlText w:val=""/>
      <w:lvlJc w:val="left"/>
      <w:pPr>
        <w:ind w:left="352" w:hanging="35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64B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9166D86"/>
    <w:multiLevelType w:val="multilevel"/>
    <w:tmpl w:val="0724700A"/>
    <w:lvl w:ilvl="0">
      <w:start w:val="1"/>
      <w:numFmt w:val="decimal"/>
      <w:pStyle w:val="Numbering"/>
      <w:lvlText w:val="%1."/>
      <w:lvlJc w:val="left"/>
      <w:pPr>
        <w:ind w:left="352" w:hanging="352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03" w:hanging="3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6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1EE20F9"/>
    <w:multiLevelType w:val="multilevel"/>
    <w:tmpl w:val="C37AA1E0"/>
    <w:lvl w:ilvl="0">
      <w:start w:val="1"/>
      <w:numFmt w:val="bullet"/>
      <w:pStyle w:val="BulletLis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5D57694"/>
    <w:multiLevelType w:val="multilevel"/>
    <w:tmpl w:val="C41C09FC"/>
    <w:lvl w:ilvl="0">
      <w:start w:val="1"/>
      <w:numFmt w:val="bullet"/>
      <w:pStyle w:val="Bullets"/>
      <w:lvlText w:val=""/>
      <w:lvlJc w:val="left"/>
      <w:pPr>
        <w:ind w:left="352" w:hanging="352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03" w:hanging="351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1055" w:hanging="352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ind w:left="1406" w:hanging="351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170F5"/>
    <w:multiLevelType w:val="hybridMultilevel"/>
    <w:tmpl w:val="9DA43544"/>
    <w:lvl w:ilvl="0" w:tplc="19066568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olor w:val="auto"/>
        <w:sz w:val="21"/>
        <w:szCs w:val="21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D35B0"/>
    <w:multiLevelType w:val="hybridMultilevel"/>
    <w:tmpl w:val="D97C0218"/>
    <w:lvl w:ilvl="0" w:tplc="2BCCA8F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507854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9F16C8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5"/>
  </w:num>
  <w:num w:numId="14">
    <w:abstractNumId w:val="7"/>
  </w:num>
  <w:num w:numId="15">
    <w:abstractNumId w:val="5"/>
  </w:num>
  <w:num w:numId="16">
    <w:abstractNumId w:val="7"/>
  </w:num>
  <w:num w:numId="17">
    <w:abstractNumId w:val="5"/>
  </w:num>
  <w:num w:numId="18">
    <w:abstractNumId w:val="7"/>
  </w:num>
  <w:num w:numId="19">
    <w:abstractNumId w:val="9"/>
  </w:num>
  <w:num w:numId="20">
    <w:abstractNumId w:val="7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NormalText0"/>
  <w:drawingGridHorizontalSpacing w:val="105"/>
  <w:displayHorizontalDrawingGridEvery w:val="2"/>
  <w:noPunctuationKerning/>
  <w:characterSpacingControl w:val="doNotCompress"/>
  <w:hdrShapeDefaults>
    <o:shapedefaults v:ext="edit" spidmax="2076">
      <o:colormru v:ext="edit" colors="#d49e2e,#3966b0,#32a332,#646464,#d2ab5a,#7ea6e7,#70b370,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5BEB"/>
    <w:rsid w:val="00030609"/>
    <w:rsid w:val="000333D5"/>
    <w:rsid w:val="000445ED"/>
    <w:rsid w:val="00046E50"/>
    <w:rsid w:val="00060E46"/>
    <w:rsid w:val="000709AE"/>
    <w:rsid w:val="00071F2C"/>
    <w:rsid w:val="000B4207"/>
    <w:rsid w:val="00157CE1"/>
    <w:rsid w:val="001717B5"/>
    <w:rsid w:val="00183A5F"/>
    <w:rsid w:val="001A42E6"/>
    <w:rsid w:val="001A6632"/>
    <w:rsid w:val="001D2F5A"/>
    <w:rsid w:val="00246EF1"/>
    <w:rsid w:val="002576DF"/>
    <w:rsid w:val="0028634F"/>
    <w:rsid w:val="002A3620"/>
    <w:rsid w:val="002E50C4"/>
    <w:rsid w:val="002E6BB9"/>
    <w:rsid w:val="002F0CAF"/>
    <w:rsid w:val="002F62B6"/>
    <w:rsid w:val="00300802"/>
    <w:rsid w:val="003743F1"/>
    <w:rsid w:val="003857F5"/>
    <w:rsid w:val="003B78D1"/>
    <w:rsid w:val="003C25F6"/>
    <w:rsid w:val="003D1FAD"/>
    <w:rsid w:val="004904BA"/>
    <w:rsid w:val="004957F8"/>
    <w:rsid w:val="004C02DD"/>
    <w:rsid w:val="00514949"/>
    <w:rsid w:val="005551E4"/>
    <w:rsid w:val="00566F11"/>
    <w:rsid w:val="00573154"/>
    <w:rsid w:val="005A765A"/>
    <w:rsid w:val="005A7A1E"/>
    <w:rsid w:val="005B0EAA"/>
    <w:rsid w:val="005B542C"/>
    <w:rsid w:val="005E3C4B"/>
    <w:rsid w:val="005F1768"/>
    <w:rsid w:val="005F3AD0"/>
    <w:rsid w:val="00605B3F"/>
    <w:rsid w:val="00606C52"/>
    <w:rsid w:val="006533CF"/>
    <w:rsid w:val="00682D1F"/>
    <w:rsid w:val="006A6016"/>
    <w:rsid w:val="006B04CC"/>
    <w:rsid w:val="006D41DB"/>
    <w:rsid w:val="006F544F"/>
    <w:rsid w:val="00715B77"/>
    <w:rsid w:val="00733CCF"/>
    <w:rsid w:val="007345DF"/>
    <w:rsid w:val="00744873"/>
    <w:rsid w:val="00757ADC"/>
    <w:rsid w:val="007635D2"/>
    <w:rsid w:val="00787DE1"/>
    <w:rsid w:val="00794F78"/>
    <w:rsid w:val="007B1750"/>
    <w:rsid w:val="007B6B1B"/>
    <w:rsid w:val="007F7A96"/>
    <w:rsid w:val="00805B07"/>
    <w:rsid w:val="008768C4"/>
    <w:rsid w:val="008A3AD1"/>
    <w:rsid w:val="008C4DFF"/>
    <w:rsid w:val="008E27F2"/>
    <w:rsid w:val="008E4567"/>
    <w:rsid w:val="008E5C52"/>
    <w:rsid w:val="00907AF1"/>
    <w:rsid w:val="00917F6B"/>
    <w:rsid w:val="00924720"/>
    <w:rsid w:val="0093531F"/>
    <w:rsid w:val="009357C7"/>
    <w:rsid w:val="009B2892"/>
    <w:rsid w:val="009B5FA6"/>
    <w:rsid w:val="00AD0988"/>
    <w:rsid w:val="00B06E98"/>
    <w:rsid w:val="00B27A7A"/>
    <w:rsid w:val="00B7166E"/>
    <w:rsid w:val="00BB5BEB"/>
    <w:rsid w:val="00BF48FF"/>
    <w:rsid w:val="00C01909"/>
    <w:rsid w:val="00C278BF"/>
    <w:rsid w:val="00C35956"/>
    <w:rsid w:val="00C3706F"/>
    <w:rsid w:val="00C6202B"/>
    <w:rsid w:val="00C8772E"/>
    <w:rsid w:val="00CC7308"/>
    <w:rsid w:val="00D2529E"/>
    <w:rsid w:val="00DA6861"/>
    <w:rsid w:val="00DB74F6"/>
    <w:rsid w:val="00DC7718"/>
    <w:rsid w:val="00E433D5"/>
    <w:rsid w:val="00E92C6A"/>
    <w:rsid w:val="00F160CE"/>
    <w:rsid w:val="00FA597C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o:colormru v:ext="edit" colors="#d49e2e,#3966b0,#32a332,#646464,#d2ab5a,#7ea6e7,#70b370,#868686"/>
    </o:shapedefaults>
    <o:shapelayout v:ext="edit">
      <o:idmap v:ext="edit" data="2"/>
    </o:shapelayout>
  </w:shapeDefaults>
  <w:decimalSymbol w:val=","/>
  <w:listSeparator w:val=";"/>
  <w14:docId w14:val="600BD375"/>
  <w15:docId w15:val="{F60CDA80-23D5-4B1C-9E2C-7222F682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1"/>
        <w:szCs w:val="21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BEB"/>
    <w:pPr>
      <w:spacing w:after="160" w:line="259" w:lineRule="auto"/>
    </w:pPr>
    <w:rPr>
      <w:rFonts w:asciiTheme="minorHAnsi" w:hAnsiTheme="minorHAnsi"/>
      <w:color w:val="auto"/>
      <w:sz w:val="22"/>
      <w:szCs w:val="22"/>
      <w:lang w:val="en-US"/>
    </w:rPr>
  </w:style>
  <w:style w:type="paragraph" w:styleId="Heading1">
    <w:name w:val="heading 1"/>
    <w:next w:val="NormalText"/>
    <w:link w:val="Heading1Char"/>
    <w:uiPriority w:val="9"/>
    <w:qFormat/>
    <w:rsid w:val="00F160CE"/>
    <w:pPr>
      <w:keepNext/>
      <w:keepLines/>
      <w:widowControl w:val="0"/>
      <w:spacing w:before="400"/>
      <w:contextualSpacing/>
      <w:outlineLvl w:val="0"/>
    </w:pPr>
    <w:rPr>
      <w:b/>
      <w:sz w:val="24"/>
      <w:lang w:val="en-US"/>
    </w:rPr>
  </w:style>
  <w:style w:type="paragraph" w:styleId="Heading2">
    <w:name w:val="heading 2"/>
    <w:next w:val="NormalText"/>
    <w:link w:val="Heading2Char"/>
    <w:uiPriority w:val="9"/>
    <w:qFormat/>
    <w:rsid w:val="00F160CE"/>
    <w:pPr>
      <w:keepNext/>
      <w:keepLines/>
      <w:widowControl w:val="0"/>
      <w:spacing w:before="400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Heading3">
    <w:name w:val="heading 3"/>
    <w:next w:val="NormalText"/>
    <w:link w:val="Heading3Char"/>
    <w:uiPriority w:val="9"/>
    <w:qFormat/>
    <w:rsid w:val="00F160CE"/>
    <w:pPr>
      <w:keepNext/>
      <w:keepLines/>
      <w:widowControl w:val="0"/>
      <w:spacing w:before="400"/>
      <w:contextualSpacing/>
      <w:outlineLvl w:val="2"/>
    </w:pPr>
    <w:rPr>
      <w:rFonts w:eastAsiaTheme="majorEastAsia" w:cstheme="majorBidi"/>
      <w:bCs/>
      <w:i/>
      <w:i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CE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CE"/>
    <w:pPr>
      <w:keepNext/>
      <w:keepLines/>
      <w:spacing w:before="20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CE"/>
    <w:pPr>
      <w:keepNext/>
      <w:keepLines/>
      <w:spacing w:before="200"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CE"/>
    <w:pPr>
      <w:keepNext/>
      <w:keepLines/>
      <w:spacing w:before="200" w:after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6E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46EF1"/>
    <w:pPr>
      <w:tabs>
        <w:tab w:val="center" w:pos="4536"/>
        <w:tab w:val="right" w:pos="9072"/>
      </w:tabs>
    </w:pPr>
  </w:style>
  <w:style w:type="paragraph" w:customStyle="1" w:styleId="Numbering">
    <w:name w:val="Numbering"/>
    <w:qFormat/>
    <w:rsid w:val="00F160CE"/>
    <w:pPr>
      <w:keepNext/>
      <w:widowControl w:val="0"/>
      <w:numPr>
        <w:numId w:val="21"/>
      </w:numPr>
      <w:spacing w:before="240" w:after="80" w:line="240" w:lineRule="exact"/>
    </w:pPr>
    <w:rPr>
      <w:szCs w:val="20"/>
      <w:lang w:val="en-US"/>
    </w:rPr>
  </w:style>
  <w:style w:type="paragraph" w:customStyle="1" w:styleId="Heading11">
    <w:name w:val="Heading 11"/>
    <w:next w:val="Normal"/>
    <w:semiHidden/>
    <w:rsid w:val="000333D5"/>
    <w:pPr>
      <w:spacing w:before="320" w:line="280" w:lineRule="exact"/>
    </w:pPr>
    <w:rPr>
      <w:b/>
      <w:sz w:val="24"/>
      <w:lang w:val="en-GB"/>
    </w:rPr>
  </w:style>
  <w:style w:type="paragraph" w:customStyle="1" w:styleId="Heading21">
    <w:name w:val="Heading 21"/>
    <w:next w:val="Normal"/>
    <w:semiHidden/>
    <w:rsid w:val="000333D5"/>
    <w:pPr>
      <w:spacing w:line="280" w:lineRule="exact"/>
    </w:pPr>
    <w:rPr>
      <w:b/>
      <w:lang w:val="en-GB"/>
    </w:rPr>
  </w:style>
  <w:style w:type="paragraph" w:customStyle="1" w:styleId="PageNumber">
    <w:name w:val="PageNumber"/>
    <w:basedOn w:val="Normal"/>
    <w:rsid w:val="00C35956"/>
    <w:pPr>
      <w:ind w:right="-1260"/>
      <w:jc w:val="right"/>
    </w:pPr>
    <w:rPr>
      <w:sz w:val="18"/>
      <w:szCs w:val="18"/>
    </w:rPr>
  </w:style>
  <w:style w:type="paragraph" w:customStyle="1" w:styleId="Heading31">
    <w:name w:val="Heading 31"/>
    <w:next w:val="Normal"/>
    <w:semiHidden/>
    <w:rsid w:val="000333D5"/>
    <w:pPr>
      <w:spacing w:line="280" w:lineRule="exact"/>
    </w:pPr>
    <w:rPr>
      <w:i/>
      <w:lang w:val="en-GB"/>
    </w:rPr>
  </w:style>
  <w:style w:type="paragraph" w:customStyle="1" w:styleId="SubjectLine">
    <w:name w:val="SubjectLine"/>
    <w:next w:val="Normal"/>
    <w:rsid w:val="000333D5"/>
    <w:pPr>
      <w:spacing w:line="280" w:lineRule="exact"/>
    </w:pPr>
    <w:rPr>
      <w:b/>
      <w:sz w:val="28"/>
      <w:lang w:val="en-GB"/>
    </w:rPr>
  </w:style>
  <w:style w:type="paragraph" w:customStyle="1" w:styleId="NormalText0">
    <w:name w:val="NormalText"/>
    <w:rsid w:val="00E92C6A"/>
    <w:rPr>
      <w:szCs w:val="24"/>
    </w:rPr>
  </w:style>
  <w:style w:type="paragraph" w:customStyle="1" w:styleId="StartText">
    <w:name w:val="StartText"/>
    <w:next w:val="Heading1"/>
    <w:rsid w:val="00246EF1"/>
    <w:pPr>
      <w:spacing w:before="900" w:after="240"/>
    </w:pPr>
    <w:rPr>
      <w:rFonts w:cs="Arial"/>
      <w:b/>
      <w:bCs/>
      <w:kern w:val="32"/>
      <w:sz w:val="28"/>
      <w:szCs w:val="32"/>
    </w:rPr>
  </w:style>
  <w:style w:type="paragraph" w:customStyle="1" w:styleId="BulletList">
    <w:name w:val="Bullet List"/>
    <w:rsid w:val="006A6016"/>
    <w:pPr>
      <w:numPr>
        <w:numId w:val="8"/>
      </w:numPr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60CE"/>
    <w:rPr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160CE"/>
    <w:rPr>
      <w:rFonts w:eastAsiaTheme="majorEastAsia" w:cstheme="majorBidi"/>
      <w:b/>
      <w:bCs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160CE"/>
    <w:rPr>
      <w:rFonts w:eastAsiaTheme="majorEastAsia" w:cstheme="majorBidi"/>
      <w:bCs/>
      <w:i/>
      <w:iCs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CE"/>
    <w:rPr>
      <w:rFonts w:eastAsiaTheme="majorEastAsia" w:cstheme="majorBidi"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CE"/>
    <w:rPr>
      <w:rFonts w:eastAsiaTheme="majorEastAsia" w:cstheme="majorBidi"/>
      <w:i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CE"/>
    <w:rPr>
      <w:rFonts w:eastAsiaTheme="majorEastAsia" w:cstheme="majorBidi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CE"/>
    <w:rPr>
      <w:rFonts w:eastAsiaTheme="majorEastAsia" w:cstheme="majorBidi"/>
      <w:i/>
      <w:iC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60CE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60CE"/>
    <w:pPr>
      <w:spacing w:before="480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Bullets">
    <w:name w:val="Bullets"/>
    <w:qFormat/>
    <w:rsid w:val="00F160CE"/>
    <w:pPr>
      <w:keepNext/>
      <w:widowControl w:val="0"/>
      <w:numPr>
        <w:numId w:val="22"/>
      </w:numPr>
      <w:spacing w:before="240" w:after="80" w:line="240" w:lineRule="exact"/>
      <w:outlineLvl w:val="0"/>
    </w:pPr>
    <w:rPr>
      <w:lang w:val="en-US"/>
    </w:rPr>
  </w:style>
  <w:style w:type="paragraph" w:styleId="ListParagraph">
    <w:name w:val="List Paragraph"/>
    <w:basedOn w:val="Normal"/>
    <w:uiPriority w:val="34"/>
    <w:rsid w:val="003B78D1"/>
    <w:pPr>
      <w:ind w:left="720"/>
      <w:contextualSpacing/>
    </w:pPr>
  </w:style>
  <w:style w:type="paragraph" w:customStyle="1" w:styleId="Sidfot1">
    <w:name w:val="Sidfot1"/>
    <w:qFormat/>
    <w:rsid w:val="00F160CE"/>
    <w:pPr>
      <w:ind w:left="-1134" w:right="-1134"/>
      <w:jc w:val="center"/>
    </w:pPr>
    <w:rPr>
      <w:sz w:val="20"/>
      <w:lang w:val="en-US"/>
    </w:rPr>
  </w:style>
  <w:style w:type="paragraph" w:customStyle="1" w:styleId="Heading">
    <w:name w:val="Heading"/>
    <w:next w:val="TableText"/>
    <w:qFormat/>
    <w:rsid w:val="00F160CE"/>
    <w:pPr>
      <w:widowControl w:val="0"/>
      <w:contextualSpacing/>
      <w:jc w:val="center"/>
    </w:pPr>
    <w:rPr>
      <w:b/>
      <w:color w:val="auto"/>
      <w:sz w:val="36"/>
      <w:lang w:val="en-US"/>
    </w:rPr>
  </w:style>
  <w:style w:type="paragraph" w:customStyle="1" w:styleId="DateFormat">
    <w:name w:val="Date Format"/>
    <w:link w:val="DateFormatChar"/>
    <w:qFormat/>
    <w:rsid w:val="00F160CE"/>
    <w:pPr>
      <w:jc w:val="right"/>
    </w:pPr>
    <w:rPr>
      <w:lang w:val="en-US"/>
    </w:rPr>
  </w:style>
  <w:style w:type="character" w:customStyle="1" w:styleId="DateFormatChar">
    <w:name w:val="Date Format Char"/>
    <w:basedOn w:val="DefaultParagraphFont"/>
    <w:link w:val="DateFormat"/>
    <w:rsid w:val="00F160CE"/>
    <w:rPr>
      <w:lang w:val="en-US"/>
    </w:rPr>
  </w:style>
  <w:style w:type="paragraph" w:customStyle="1" w:styleId="Sidnummer1">
    <w:name w:val="Sidnummer1"/>
    <w:basedOn w:val="Sidfot1"/>
    <w:qFormat/>
    <w:rsid w:val="00F160CE"/>
    <w:pPr>
      <w:jc w:val="right"/>
    </w:pPr>
    <w:rPr>
      <w:sz w:val="18"/>
    </w:rPr>
  </w:style>
  <w:style w:type="paragraph" w:customStyle="1" w:styleId="TableText">
    <w:name w:val="TableText"/>
    <w:qFormat/>
    <w:rsid w:val="00F160CE"/>
    <w:rPr>
      <w:sz w:val="18"/>
      <w:lang w:val="en-US"/>
    </w:rPr>
  </w:style>
  <w:style w:type="paragraph" w:customStyle="1" w:styleId="TableTextBold">
    <w:name w:val="TableTextBold"/>
    <w:basedOn w:val="TableText"/>
    <w:rsid w:val="003B78D1"/>
    <w:rPr>
      <w:b/>
    </w:rPr>
  </w:style>
  <w:style w:type="paragraph" w:customStyle="1" w:styleId="TableTextBold0">
    <w:name w:val="TableText Bold"/>
    <w:basedOn w:val="TableText"/>
    <w:qFormat/>
    <w:rsid w:val="00F160CE"/>
    <w:pPr>
      <w:spacing w:line="240" w:lineRule="auto"/>
    </w:pPr>
    <w:rPr>
      <w:b/>
    </w:rPr>
  </w:style>
  <w:style w:type="paragraph" w:customStyle="1" w:styleId="Text12ptBold">
    <w:name w:val="Text 12 pt Bold"/>
    <w:rsid w:val="006533CF"/>
    <w:rPr>
      <w:b/>
      <w:sz w:val="24"/>
      <w:lang w:val="en-US"/>
    </w:rPr>
  </w:style>
  <w:style w:type="paragraph" w:customStyle="1" w:styleId="Text12pt">
    <w:name w:val="Text 12 pt"/>
    <w:rsid w:val="006533CF"/>
    <w:rPr>
      <w:sz w:val="24"/>
      <w:lang w:val="en-US"/>
    </w:rPr>
  </w:style>
  <w:style w:type="paragraph" w:customStyle="1" w:styleId="SubjectLine0">
    <w:name w:val="Subject Line"/>
    <w:next w:val="NormalText"/>
    <w:qFormat/>
    <w:rsid w:val="00F160CE"/>
    <w:pPr>
      <w:keepNext/>
      <w:keepLines/>
      <w:widowControl w:val="0"/>
      <w:spacing w:before="280" w:after="160"/>
    </w:pPr>
    <w:rPr>
      <w:b/>
      <w:sz w:val="28"/>
      <w:lang w:val="en-US"/>
    </w:rPr>
  </w:style>
  <w:style w:type="paragraph" w:customStyle="1" w:styleId="NormalText">
    <w:name w:val="Normal Text"/>
    <w:qFormat/>
    <w:rsid w:val="00F160CE"/>
    <w:pPr>
      <w:widowControl w:val="0"/>
      <w:spacing w:after="160"/>
    </w:pPr>
    <w:rPr>
      <w:lang w:val="en-US"/>
    </w:rPr>
  </w:style>
  <w:style w:type="paragraph" w:customStyle="1" w:styleId="Text11ptBold">
    <w:name w:val="Text 11 pt Bold"/>
    <w:qFormat/>
    <w:rsid w:val="00F160CE"/>
    <w:pPr>
      <w:spacing w:line="280" w:lineRule="exact"/>
    </w:pPr>
    <w:rPr>
      <w:b/>
      <w:sz w:val="22"/>
      <w:lang w:val="en-US"/>
    </w:rPr>
  </w:style>
  <w:style w:type="paragraph" w:customStyle="1" w:styleId="Text11pt">
    <w:name w:val="Text 11 pt"/>
    <w:qFormat/>
    <w:rsid w:val="00F160CE"/>
    <w:pPr>
      <w:spacing w:line="280" w:lineRule="exact"/>
    </w:pPr>
    <w:rPr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BB5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trellebor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rid.bjorkman\AppData\Roaming\Microsoft\Templates\Trelleborg%20Templates\Blank%20with%20Logotype.dotm" TargetMode="External"/></Relationships>
</file>

<file path=word/theme/theme1.xml><?xml version="1.0" encoding="utf-8"?>
<a:theme xmlns:a="http://schemas.openxmlformats.org/drawingml/2006/main" name="Trelleborg">
  <a:themeElements>
    <a:clrScheme name="Trelleborg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998242"/>
      </a:accent1>
      <a:accent2>
        <a:srgbClr val="002664"/>
      </a:accent2>
      <a:accent3>
        <a:srgbClr val="610012"/>
      </a:accent3>
      <a:accent4>
        <a:srgbClr val="3D554F"/>
      </a:accent4>
      <a:accent5>
        <a:srgbClr val="A54E00"/>
      </a:accent5>
      <a:accent6>
        <a:srgbClr val="49B1B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Name xmlns="dd5cb77f-0a78-4c1d-9bfa-8c4bd8be2704">TAB AGM 2023</MatterName>
    <DocAuthor xmlns="dd5cb77f-0a78-4c1d-9bfa-8c4bd8be2704">
      <UserInfo>
        <DisplayName/>
        <AccountId xsi:nil="true"/>
        <AccountType/>
      </UserInfo>
    </DocAuthor>
    <ClientName xmlns="dd5cb77f-0a78-4c1d-9bfa-8c4bd8be2704">Trelleborg AB (Publ)</ClientName>
    <ocbaeaff2d2b4c97b59035f1905f4d06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Company formalities</TermName>
          <TermId xmlns="http://schemas.microsoft.com/office/infopath/2007/PartnerControls">2c2447a2-1aa7-4c33-bd86-efc67d5a6c56</TermId>
        </TermInfo>
      </Terms>
    </ocbaeaff2d2b4c97b59035f1905f4d06>
    <MatterCode xmlns="dd5cb77f-0a78-4c1d-9bfa-8c4bd8be2704">101998</MatterCode>
    <TaxCatchAll xmlns="dd5cb77f-0a78-4c1d-9bfa-8c4bd8be2704">
      <Value>-1</Value>
    </TaxCatchAll>
    <ExtranetURL xmlns="dd5cb77f-0a78-4c1d-9bfa-8c4bd8be2704" xsi:nil="true"/>
    <ClientCode xmlns="dd5cb77f-0a78-4c1d-9bfa-8c4bd8be2704">TAB</ClientCode>
    <Counterpart xmlns="dd5cb77f-0a78-4c1d-9bfa-8c4bd8be2704" xsi:nil="true"/>
    <o5f270a0f93845fb9e5cf2fa40b4d915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Trelleborg Corporate</TermName>
          <TermId xmlns="http://schemas.microsoft.com/office/infopath/2007/PartnerControls">cca405d9-81cc-479f-87b1-5fa18e17abab</TermId>
        </TermInfo>
      </Terms>
    </o5f270a0f93845fb9e5cf2fa40b4d915>
    <_dlc_DocId xmlns="62bf9ed3-084f-416f-905d-b4009edad220">DMSFL-1834088453-68</_dlc_DocId>
    <_dlc_DocIdUrl xmlns="62bf9ed3-084f-416f-905d-b4009edad220">
      <Url>https://trelleborg.sharepoint.com/sites/DMSForLegal/TAB/_layouts/15/DocIdRedir.aspx?ID=DMSFL-1834088453-68</Url>
      <Description>DMSFL-1834088453-68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7bf3288-28e8-4ef9-9788-6427bad48b1f" ContentTypeId="0x01010082ECAA6EBACF294D88152EF75BAD86A7" PreviousValue="false" LastSyncTimeStamp="2017-04-07T06:05:36.47Z"/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82ECAA6EBACF294D88152EF75BAD86A7000D6495376BC17448BD1521073BCC6850" ma:contentTypeVersion="12" ma:contentTypeDescription="Create a new document." ma:contentTypeScope="" ma:versionID="3310ccb945adbab724b2c34152618022">
  <xsd:schema xmlns:xsd="http://www.w3.org/2001/XMLSchema" xmlns:xs="http://www.w3.org/2001/XMLSchema" xmlns:p="http://schemas.microsoft.com/office/2006/metadata/properties" xmlns:ns2="dd5cb77f-0a78-4c1d-9bfa-8c4bd8be2704" xmlns:ns3="62bf9ed3-084f-416f-905d-b4009edad220" targetNamespace="http://schemas.microsoft.com/office/2006/metadata/properties" ma:root="true" ma:fieldsID="ff795b04b67fe7268900fc2dbfcc27c1" ns2:_="" ns3:_="">
    <xsd:import namespace="dd5cb77f-0a78-4c1d-9bfa-8c4bd8be2704"/>
    <xsd:import namespace="62bf9ed3-084f-416f-905d-b4009edad220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DocAuthor" minOccurs="0"/>
                <xsd:element ref="ns2:ExtranetURL" minOccurs="0"/>
                <xsd:element ref="ns2:ocbaeaff2d2b4c97b59035f1905f4d06" minOccurs="0"/>
                <xsd:element ref="ns2:TaxCatchAll" minOccurs="0"/>
                <xsd:element ref="ns2:TaxCatchAllLabel" minOccurs="0"/>
                <xsd:element ref="ns2:o5f270a0f93845fb9e5cf2fa40b4d915" minOccurs="0"/>
                <xsd:element ref="ns2:Counterpar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b77f-0a78-4c1d-9bfa-8c4bd8be2704" elementFormDefault="qualified">
    <xsd:import namespace="http://schemas.microsoft.com/office/2006/documentManagement/types"/>
    <xsd:import namespace="http://schemas.microsoft.com/office/infopath/2007/PartnerControls"/>
    <xsd:element name="ClientCode" ma:index="8" nillable="true" ma:displayName="Legal Entity Code" ma:default="TAB" ma:internalName="ClientCode" ma:readOnly="false">
      <xsd:simpleType>
        <xsd:restriction base="dms:Text">
          <xsd:maxLength value="255"/>
        </xsd:restriction>
      </xsd:simpleType>
    </xsd:element>
    <xsd:element name="ClientName" ma:index="9" nillable="true" ma:displayName="Legal Entity" ma:default="Trelleborg AB (Publ)" ma:internalName="ClientName" ma:readOnly="false">
      <xsd:simpleType>
        <xsd:restriction base="dms:Text">
          <xsd:maxLength value="255"/>
        </xsd:restriction>
      </xsd:simpleType>
    </xsd:element>
    <xsd:element name="MatterCode" ma:index="10" nillable="true" ma:displayName="Matter Code" ma:default="101998" ma:internalName="MatterCode" ma:readOnly="false">
      <xsd:simpleType>
        <xsd:restriction base="dms:Text">
          <xsd:maxLength value="255"/>
        </xsd:restriction>
      </xsd:simpleType>
    </xsd:element>
    <xsd:element name="MatterName" ma:index="11" nillable="true" ma:displayName="Matter Name" ma:default="TAB AGM 2023" ma:internalName="MatterName" ma:readOnly="false">
      <xsd:simpleType>
        <xsd:restriction base="dms:Text">
          <xsd:maxLength value="255"/>
        </xsd:restriction>
      </xsd:simpleType>
    </xsd:element>
    <xsd:element name="DocAuthor" ma:index="12" nillable="true" ma:displayName="Document Author" ma:SearchPeopleOnly="false" ma:SharePointGroup="0" ma:internalName="Doc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ranetURL" ma:index="13" nillable="true" ma:displayName="ExtranetURL" ma:hidden="true" ma:internalName="ExtranetURL" ma:readOnly="false">
      <xsd:simpleType>
        <xsd:restriction base="dms:Text"/>
      </xsd:simpleType>
    </xsd:element>
    <xsd:element name="ocbaeaff2d2b4c97b59035f1905f4d06" ma:index="14" ma:taxonomy="true" ma:internalName="ocbaeaff2d2b4c97b59035f1905f4d06" ma:taxonomyFieldName="Matter_x0020_Type" ma:displayName="Matter Type" ma:readOnly="false" ma:default="-1;#Company formalities|2c2447a2-1aa7-4c33-bd86-efc67d5a6c56" ma:fieldId="{8cbaeaff-2d2b-4c97-b590-35f1905f4d06}" ma:sspId="67bf3288-28e8-4ef9-9788-6427bad48b1f" ma:termSetId="257ec586-15a8-4162-bf8e-8518729d50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ec66be8-d660-40a6-8a41-0204e4de2e4a}" ma:internalName="TaxCatchAll" ma:showField="CatchAllData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3ec66be8-d660-40a6-8a41-0204e4de2e4a}" ma:internalName="TaxCatchAllLabel" ma:readOnly="true" ma:showField="CatchAllDataLabel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f270a0f93845fb9e5cf2fa40b4d915" ma:index="18" ma:taxonomy="true" ma:internalName="o5f270a0f93845fb9e5cf2fa40b4d915" ma:taxonomyFieldName="Business_x0020_Area" ma:displayName="Business Area" ma:readOnly="false" ma:default="-1;#Trelleborg Corporate|cca405d9-81cc-479f-87b1-5fa18e17abab" ma:fieldId="{85f270a0-f938-45fb-9e5c-f2fa40b4d915}" ma:sspId="67bf3288-28e8-4ef9-9788-6427bad48b1f" ma:termSetId="30813667-5e9a-4e6d-93a5-b3245e341f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erpart" ma:index="20" nillable="true" ma:displayName="Counterpart" ma:default="" ma:internalName="Counterpar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f9ed3-084f-416f-905d-b4009edad22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80812-9240-449C-82B9-C1EC34B1153E}">
  <ds:schemaRefs>
    <ds:schemaRef ds:uri="http://schemas.microsoft.com/office/2006/metadata/properties"/>
    <ds:schemaRef ds:uri="http://schemas.microsoft.com/office/infopath/2007/PartnerControls"/>
    <ds:schemaRef ds:uri="dd5cb77f-0a78-4c1d-9bfa-8c4bd8be2704"/>
    <ds:schemaRef ds:uri="62bf9ed3-084f-416f-905d-b4009edad220"/>
  </ds:schemaRefs>
</ds:datastoreItem>
</file>

<file path=customXml/itemProps2.xml><?xml version="1.0" encoding="utf-8"?>
<ds:datastoreItem xmlns:ds="http://schemas.openxmlformats.org/officeDocument/2006/customXml" ds:itemID="{A7EBD663-F8A0-495B-9E15-D15A60EC5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5D384-0B57-4505-9128-EB917AB2BB7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C5C4F9D-991F-4011-BF22-AE90563028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06FC83-0DC4-41B2-A3A1-002343DBE7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1433C9A-4138-4A24-8ACA-439722F9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cb77f-0a78-4c1d-9bfa-8c4bd8be2704"/>
    <ds:schemaRef ds:uri="62bf9ed3-084f-416f-905d-b4009edad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Logotype.dotm</Template>
  <TotalTime>2</TotalTime>
  <Pages>1</Pages>
  <Words>167</Words>
  <Characters>928</Characters>
  <Application>Microsoft Office Word</Application>
  <DocSecurity>0</DocSecurity>
  <Lines>18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Blank</vt:lpstr>
      <vt:lpstr>Blank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Astrid Björkman</dc:creator>
  <cp:keywords/>
  <dc:description/>
  <cp:lastModifiedBy>Rebecca Ziedén</cp:lastModifiedBy>
  <cp:revision>5</cp:revision>
  <cp:lastPrinted>1900-12-31T22:00:00Z</cp:lastPrinted>
  <dcterms:created xsi:type="dcterms:W3CDTF">2023-03-16T09:02:00Z</dcterms:created>
  <dcterms:modified xsi:type="dcterms:W3CDTF">2023-03-16T13:20:00Z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Trelleborg Theme White 011</vt:lpwstr>
  </property>
  <property fmtid="{D5CDD505-2E9C-101B-9397-08002B2CF9AE}" pid="3" name="ContentTypeId">
    <vt:lpwstr>0x01010082ECAA6EBACF294D88152EF75BAD86A7000D6495376BC17448BD1521073BCC6850</vt:lpwstr>
  </property>
  <property fmtid="{D5CDD505-2E9C-101B-9397-08002B2CF9AE}" pid="4" name="_dlc_DocIdItemGuid">
    <vt:lpwstr>4bb934c8-91f5-4157-b487-0b7d3bce321b</vt:lpwstr>
  </property>
  <property fmtid="{D5CDD505-2E9C-101B-9397-08002B2CF9AE}" pid="5" name="Business Area">
    <vt:i4>-1</vt:i4>
  </property>
  <property fmtid="{D5CDD505-2E9C-101B-9397-08002B2CF9AE}" pid="6" name="Matter Type">
    <vt:i4>-1</vt:i4>
  </property>
  <property fmtid="{D5CDD505-2E9C-101B-9397-08002B2CF9AE}" pid="7" name="GrammarlyDocumentId">
    <vt:lpwstr>f5bf213fd525f49650b4128a2075a8bef0886854ac3921c83b4e1b03b3d35fb4</vt:lpwstr>
  </property>
</Properties>
</file>