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3AC4" w14:textId="77777777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bookmarkEnd w:id="0"/>
    <w:p w14:paraId="2B2A6CC9" w14:textId="77777777" w:rsidR="00C646AE" w:rsidRPr="00F21FD1" w:rsidRDefault="00C646AE" w:rsidP="00C646AE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32"/>
          <w:szCs w:val="32"/>
          <w:lang w:val="en-GB"/>
        </w:rPr>
      </w:pP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3B1336B9" wp14:editId="6B2734A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500431D" w14:textId="77777777" w:rsidR="00C646AE" w:rsidRPr="00F7548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336B9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4500431D" w14:textId="77777777" w:rsidR="00C646AE" w:rsidRPr="00F7548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A1B64D3" wp14:editId="67F7C6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1B9B5C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64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1B9B5C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277B5A4F" wp14:editId="424462F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C23DA82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A4F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5C23DA82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54965907" wp14:editId="26E248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828F02" w14:textId="77777777" w:rsidR="00C646AE" w:rsidRPr="0003722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5907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6828F02" w14:textId="77777777" w:rsidR="00C646AE" w:rsidRPr="0003722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5206D983" wp14:editId="6BD3539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9B51B24" w14:textId="77777777" w:rsidR="00C646AE" w:rsidRPr="001E0499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D983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9B51B24" w14:textId="77777777" w:rsidR="00C646AE" w:rsidRPr="001E0499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253A1834" wp14:editId="40BF4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3DEFEA1" w14:textId="77777777" w:rsidR="00C646AE" w:rsidRPr="007143D1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1834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3DEFEA1" w14:textId="77777777" w:rsidR="00C646AE" w:rsidRPr="007143D1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0552E645" wp14:editId="5858900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CDB5C6D" w14:textId="77777777" w:rsidR="00C646AE" w:rsidRPr="00C30E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E645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CDB5C6D" w14:textId="77777777" w:rsidR="00C646AE" w:rsidRPr="00C30E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58992CE9" wp14:editId="075CC97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67597D8" w14:textId="77777777" w:rsidR="00C646AE" w:rsidRPr="000E370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2CE9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67597D8" w14:textId="77777777" w:rsidR="00C646AE" w:rsidRPr="000E370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0DAA1734" wp14:editId="5148DD1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84EEF91" w14:textId="77777777" w:rsidR="00C646AE" w:rsidRPr="00A042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173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84EEF91" w14:textId="77777777" w:rsidR="00C646AE" w:rsidRPr="00A042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7357765A" wp14:editId="7D644C3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7496D0F" w14:textId="77777777" w:rsidR="00C646AE" w:rsidRPr="008364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765A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496D0F" w14:textId="77777777" w:rsidR="00C646AE" w:rsidRPr="008364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0BCC94A7" wp14:editId="426F86D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E9BB0E" w14:textId="77777777" w:rsidR="00C646AE" w:rsidRPr="002228E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94A7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6E9BB0E" w14:textId="77777777" w:rsidR="00C646AE" w:rsidRPr="002228E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B94941C" wp14:editId="1E02E43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2FB9E36D" w14:textId="77777777" w:rsidR="00C646AE" w:rsidRPr="004D12A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941C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N6MlQhWAgAApw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2FB9E36D" w14:textId="77777777" w:rsidR="00C646AE" w:rsidRPr="004D12A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FFAF1D7" wp14:editId="091CC4B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9569030" w14:textId="77777777" w:rsidR="00C646AE" w:rsidRPr="001048E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F1D7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D4TxiWVwIAAKc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9569030" w14:textId="77777777" w:rsidR="00C646AE" w:rsidRPr="001048E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2FB33A7B" wp14:editId="09D75B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8E62EC5" w14:textId="77777777" w:rsidR="00C646AE" w:rsidRPr="00D27F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3A7B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8E62EC5" w14:textId="77777777" w:rsidR="00C646AE" w:rsidRPr="00D27F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5E3B66A" wp14:editId="2BD9C27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19D114A" w14:textId="77777777" w:rsidR="00C646AE" w:rsidRPr="00E20AB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B66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19D114A" w14:textId="77777777" w:rsidR="00C646AE" w:rsidRPr="00E20AB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056342" wp14:editId="55BDBEA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1ACEF91" w14:textId="77777777" w:rsidR="00C646AE" w:rsidRPr="00B22A72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6342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1ACEF91" w14:textId="77777777" w:rsidR="00C646AE" w:rsidRPr="00B22A72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B4716A7" wp14:editId="213D01A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26F638A" w14:textId="77777777" w:rsidR="00C646AE" w:rsidRPr="009D1DB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16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B5OcDRWAgAApw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726F638A" w14:textId="77777777" w:rsidR="00C646AE" w:rsidRPr="009D1DB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C75163F" wp14:editId="72E339A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4AAB7B" w14:textId="77777777" w:rsidR="00C646AE" w:rsidRPr="007F127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163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4AAB7B" w14:textId="77777777" w:rsidR="00C646AE" w:rsidRPr="007F127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1228133D" wp14:editId="2676D4F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9A15B62" w14:textId="77777777" w:rsidR="00C646AE" w:rsidRPr="009166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133D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JlVvTBWAgAApQ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9A15B62" w14:textId="77777777" w:rsidR="00C646AE" w:rsidRPr="009166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D4DE59" wp14:editId="7C62D54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E3BA64D" w14:textId="77777777" w:rsidR="00C646AE" w:rsidRPr="001A276E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DE59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E3BA64D" w14:textId="77777777" w:rsidR="00C646AE" w:rsidRPr="001A276E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69CA935" wp14:editId="73143A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167C0CD" w14:textId="77777777" w:rsidR="00C646AE" w:rsidRPr="00771D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A935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167C0CD" w14:textId="77777777" w:rsidR="00C646AE" w:rsidRPr="00771D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A23C7D7" wp14:editId="79B677E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45C3073" w14:textId="77777777" w:rsidR="00C646AE" w:rsidRPr="00FD7353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C7D7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DRzDpPVwIAAKU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45C3073" w14:textId="77777777" w:rsidR="00C646AE" w:rsidRPr="00FD7353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8235307" wp14:editId="2E3519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FBB5330" w14:textId="77777777" w:rsidR="00C646AE" w:rsidRPr="008254E4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5307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CG4gaNVwIAAKU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FBB5330" w14:textId="77777777" w:rsidR="00C646AE" w:rsidRPr="008254E4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26A510" wp14:editId="53973EE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073529B" w14:textId="77777777" w:rsidR="00C646AE" w:rsidRPr="005919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A510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073529B" w14:textId="77777777" w:rsidR="00C646AE" w:rsidRPr="005919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546FC4" wp14:editId="7E50A23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334C9B1" w14:textId="77777777" w:rsidR="00C646AE" w:rsidRPr="0091057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46FC4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5334C9B1" w14:textId="77777777" w:rsidR="00C646AE" w:rsidRPr="0091057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21FD1">
        <w:rPr>
          <w:rFonts w:asciiTheme="majorHAnsi" w:eastAsiaTheme="majorEastAsia" w:hAnsiTheme="majorHAnsi" w:cstheme="majorHAnsi"/>
          <w:b/>
          <w:sz w:val="32"/>
          <w:szCs w:val="32"/>
          <w:lang w:val="en-GB"/>
        </w:rPr>
        <w:t>FORM OF PROXY</w:t>
      </w:r>
    </w:p>
    <w:p w14:paraId="159C1A90" w14:textId="21530BA9" w:rsidR="00C646AE" w:rsidRPr="00F21FD1" w:rsidRDefault="00C646AE" w:rsidP="00C646AE">
      <w:pPr>
        <w:spacing w:after="240"/>
        <w:rPr>
          <w:rFonts w:asciiTheme="majorHAnsi" w:hAnsiTheme="majorHAnsi" w:cstheme="majorHAnsi"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sz w:val="20"/>
          <w:szCs w:val="20"/>
          <w:lang w:val="en-GB"/>
        </w:rPr>
        <w:t>The proxy stated below is hereby authori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s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ed to vote by post for all shares held by the undersigned shareholder in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Trelleborg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AB (publ), Reg. No.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556006-3421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at the 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Annual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General Meeting on 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April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2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7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202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2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.</w:t>
      </w:r>
    </w:p>
    <w:p w14:paraId="20B3BAFD" w14:textId="77777777" w:rsidR="00C646AE" w:rsidRPr="00F21FD1" w:rsidRDefault="00C646AE" w:rsidP="00C646AE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3118AFCA" w14:textId="77777777" w:rsidTr="000A2AE2">
        <w:tc>
          <w:tcPr>
            <w:tcW w:w="4928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A1949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proxy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7382CB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</w:t>
            </w:r>
          </w:p>
        </w:tc>
      </w:tr>
      <w:tr w:rsidR="00C646AE" w:rsidRPr="00F21FD1" w14:paraId="13924F7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1B1CB88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37DF7B8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6DD69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EFE8FB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Address</w:t>
            </w:r>
          </w:p>
        </w:tc>
      </w:tr>
      <w:tr w:rsidR="00C646AE" w:rsidRPr="00F21FD1" w14:paraId="08DDACA9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71AC3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100FA97F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3B358A8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5621AF65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3E621D0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EABF6A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35BC0ABF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655289FC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A846FA6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09F51A41" w14:textId="77777777" w:rsidR="00C646AE" w:rsidRPr="00F21FD1" w:rsidRDefault="00C646AE" w:rsidP="00C646AE">
      <w:pPr>
        <w:rPr>
          <w:rFonts w:asciiTheme="majorHAnsi" w:hAnsiTheme="majorHAnsi" w:cstheme="majorHAnsi"/>
          <w:sz w:val="20"/>
          <w:szCs w:val="20"/>
          <w:lang w:val="en-GB"/>
        </w:rPr>
      </w:pPr>
    </w:p>
    <w:p w14:paraId="1AFCF36D" w14:textId="77777777" w:rsidR="00C646AE" w:rsidRPr="00F21FD1" w:rsidRDefault="00C646AE" w:rsidP="00C646AE">
      <w:pPr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7D78EF53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5135ED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shareholder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32A011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birth/corporate ID No.</w:t>
            </w:r>
          </w:p>
        </w:tc>
      </w:tr>
      <w:tr w:rsidR="00C646AE" w:rsidRPr="00F21FD1" w14:paraId="6C682F88" w14:textId="77777777" w:rsidTr="000A2AE2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23823BCB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63C8FD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272BC4C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3F46638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2026F41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5B03EB4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76AE857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43904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3376248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065248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Place and date</w:t>
            </w:r>
          </w:p>
        </w:tc>
      </w:tr>
      <w:tr w:rsidR="00C646AE" w:rsidRPr="00F21FD1" w14:paraId="76A15891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7EC214B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7C682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6CFAA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Signature by the shareholder</w:t>
            </w:r>
          </w:p>
        </w:tc>
      </w:tr>
      <w:tr w:rsidR="00C646AE" w:rsidRPr="00F21FD1" w14:paraId="6B800184" w14:textId="77777777" w:rsidTr="000A2AE2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657ED4D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DB934C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2A478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206D7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68273F9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8C707C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Clarification of signature</w:t>
            </w:r>
          </w:p>
        </w:tc>
      </w:tr>
      <w:tr w:rsidR="00C646AE" w:rsidRPr="00F21FD1" w14:paraId="187BCFF1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05A7FC0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60E503A6" w14:textId="77777777" w:rsidR="00C646AE" w:rsidRPr="00F21FD1" w:rsidRDefault="00C646AE" w:rsidP="00C646AE">
      <w:pPr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926"/>
      </w:tblGrid>
      <w:tr w:rsidR="00C646AE" w:rsidRPr="00F21FD1" w14:paraId="7A76CFEA" w14:textId="77777777" w:rsidTr="000A2AE2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4CC9F2DC" w14:textId="3E39097D" w:rsidR="00C646AE" w:rsidRPr="00F21FD1" w:rsidRDefault="00C646AE" w:rsidP="000A2AE2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Please note that if the shareholder wishes to exercise its voting right at the meeting by proxy, the proxy form must be attached to the postal voting form available on </w:t>
            </w:r>
            <w:r w:rsidR="00A54A3B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the </w:t>
            </w:r>
            <w:r w:rsidR="00DD0DB6"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company</w:t>
            </w: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’s website, </w:t>
            </w:r>
            <w:hyperlink r:id="rId11" w:history="1">
              <w:r w:rsidR="00DD0DB6" w:rsidRPr="00F21FD1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GB"/>
                </w:rPr>
                <w:t>www.trelleborg.com</w:t>
              </w:r>
            </w:hyperlink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, and submitted in accordance with the instructions in the form. If the shareholder is a legal entity, a certified copy of the certificate of registration or similar documents of authorization must also be attached. A proxy form that has been sent in without the advance voting form is </w:t>
            </w:r>
            <w:r w:rsidRPr="00F21FD1">
              <w:rPr>
                <w:rFonts w:asciiTheme="majorHAnsi" w:hAnsiTheme="majorHAnsi" w:cstheme="majorHAnsi"/>
                <w:sz w:val="20"/>
                <w:szCs w:val="20"/>
                <w:u w:val="single"/>
                <w:lang w:val="en-GB"/>
              </w:rPr>
              <w:t>not</w:t>
            </w: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valid as a notice of participation in the meeting.</w:t>
            </w:r>
          </w:p>
        </w:tc>
      </w:tr>
    </w:tbl>
    <w:p w14:paraId="0AC112B6" w14:textId="77777777" w:rsidR="005834B5" w:rsidRPr="00A54A3B" w:rsidRDefault="005834B5" w:rsidP="003A0C04">
      <w:pPr>
        <w:rPr>
          <w:rFonts w:ascii="Mercury Text G2" w:hAnsi="Mercury Text G2"/>
          <w:lang w:val="en-GB"/>
        </w:rPr>
      </w:pPr>
    </w:p>
    <w:sectPr w:rsidR="005834B5" w:rsidRPr="00A54A3B" w:rsidSect="00E13B83">
      <w:headerReference w:type="default" r:id="rId12"/>
      <w:footerReference w:type="default" r:id="rId13"/>
      <w:pgSz w:w="11906" w:h="16838" w:code="9"/>
      <w:pgMar w:top="1418" w:right="1418" w:bottom="1418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CD90" w14:textId="77777777" w:rsidR="0080277A" w:rsidRDefault="0080277A" w:rsidP="008979D7">
      <w:pPr>
        <w:spacing w:after="0" w:line="240" w:lineRule="auto"/>
      </w:pPr>
      <w:r>
        <w:separator/>
      </w:r>
    </w:p>
  </w:endnote>
  <w:endnote w:type="continuationSeparator" w:id="0">
    <w:p w14:paraId="645ADF54" w14:textId="77777777" w:rsidR="0080277A" w:rsidRDefault="0080277A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8A41" w14:textId="77777777" w:rsidR="0080277A" w:rsidRDefault="0080277A" w:rsidP="008979D7">
      <w:pPr>
        <w:spacing w:after="0" w:line="240" w:lineRule="auto"/>
      </w:pPr>
      <w:r>
        <w:separator/>
      </w:r>
    </w:p>
  </w:footnote>
  <w:footnote w:type="continuationSeparator" w:id="0">
    <w:p w14:paraId="6F17B158" w14:textId="77777777" w:rsidR="0080277A" w:rsidRDefault="0080277A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563E" w14:textId="6CB465FA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05pt;height:47.25pt">
          <v:imagedata r:id="rId1" o:title=""/>
        </v:shape>
        <o:OLEObject Type="Embed" ProgID="Photoshop.Image.7" ShapeID="_x0000_i1025" DrawAspect="Content" ObjectID="_170893140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1304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419C0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0BD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3215D"/>
    <w:rsid w:val="00532A93"/>
    <w:rsid w:val="00544044"/>
    <w:rsid w:val="005561BE"/>
    <w:rsid w:val="0056036B"/>
    <w:rsid w:val="005623BB"/>
    <w:rsid w:val="00565CEB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7B1C"/>
    <w:rsid w:val="00621D3E"/>
    <w:rsid w:val="00624DE8"/>
    <w:rsid w:val="00627DE0"/>
    <w:rsid w:val="00630436"/>
    <w:rsid w:val="006318BC"/>
    <w:rsid w:val="00642F5F"/>
    <w:rsid w:val="00673EC9"/>
    <w:rsid w:val="00682DBD"/>
    <w:rsid w:val="006A5716"/>
    <w:rsid w:val="006D0B7C"/>
    <w:rsid w:val="006E4ED3"/>
    <w:rsid w:val="006F1485"/>
    <w:rsid w:val="006F2912"/>
    <w:rsid w:val="006F60A9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6F8A"/>
    <w:rsid w:val="007D7781"/>
    <w:rsid w:val="007E654F"/>
    <w:rsid w:val="0080277A"/>
    <w:rsid w:val="00807B84"/>
    <w:rsid w:val="00816A93"/>
    <w:rsid w:val="00821614"/>
    <w:rsid w:val="00830C62"/>
    <w:rsid w:val="00831A5D"/>
    <w:rsid w:val="00834427"/>
    <w:rsid w:val="00835F2D"/>
    <w:rsid w:val="00854B85"/>
    <w:rsid w:val="00866BDA"/>
    <w:rsid w:val="008876BE"/>
    <w:rsid w:val="00890F6F"/>
    <w:rsid w:val="008979D7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4A3B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E1902"/>
    <w:rsid w:val="00AE1A90"/>
    <w:rsid w:val="00AE6ECB"/>
    <w:rsid w:val="00AF1EAE"/>
    <w:rsid w:val="00B05B0D"/>
    <w:rsid w:val="00B116DF"/>
    <w:rsid w:val="00B11F20"/>
    <w:rsid w:val="00B1309E"/>
    <w:rsid w:val="00B144DA"/>
    <w:rsid w:val="00B22275"/>
    <w:rsid w:val="00B31ABF"/>
    <w:rsid w:val="00B53493"/>
    <w:rsid w:val="00B65751"/>
    <w:rsid w:val="00B73EDB"/>
    <w:rsid w:val="00B85F9A"/>
    <w:rsid w:val="00B9729C"/>
    <w:rsid w:val="00BC5B30"/>
    <w:rsid w:val="00BD0344"/>
    <w:rsid w:val="00BD4ABD"/>
    <w:rsid w:val="00BD5263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646AE"/>
    <w:rsid w:val="00C7180D"/>
    <w:rsid w:val="00C72876"/>
    <w:rsid w:val="00C80915"/>
    <w:rsid w:val="00C8633B"/>
    <w:rsid w:val="00C91ADA"/>
    <w:rsid w:val="00CA0BF0"/>
    <w:rsid w:val="00CB7019"/>
    <w:rsid w:val="00CC3568"/>
    <w:rsid w:val="00D04618"/>
    <w:rsid w:val="00D06149"/>
    <w:rsid w:val="00D10358"/>
    <w:rsid w:val="00D13C9A"/>
    <w:rsid w:val="00D47788"/>
    <w:rsid w:val="00D90202"/>
    <w:rsid w:val="00DB46DE"/>
    <w:rsid w:val="00DC6428"/>
    <w:rsid w:val="00DD0DB6"/>
    <w:rsid w:val="00DD38D2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21FD1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ellebor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84973ED0ED74E97F081FE502B0421" ma:contentTypeVersion="13" ma:contentTypeDescription="Create a new document." ma:contentTypeScope="" ma:versionID="04db591e76ab4051d78312d57ace2da1">
  <xsd:schema xmlns:xsd="http://www.w3.org/2001/XMLSchema" xmlns:xs="http://www.w3.org/2001/XMLSchema" xmlns:p="http://schemas.microsoft.com/office/2006/metadata/properties" xmlns:ns3="a3143928-033d-4b46-a998-87907dcfb37e" xmlns:ns4="5a28018d-8b28-4330-9802-cc21c4457a88" targetNamespace="http://schemas.microsoft.com/office/2006/metadata/properties" ma:root="true" ma:fieldsID="cc3f66ad98ef790353ddce2e4c16ce33" ns3:_="" ns4:_="">
    <xsd:import namespace="a3143928-033d-4b46-a998-87907dcfb37e"/>
    <xsd:import namespace="5a28018d-8b28-4330-9802-cc21c4457a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3928-033d-4b46-a998-87907dcfb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8018d-8b28-4330-9802-cc21c4457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8B40C-74E1-4FE3-A5AC-6D0AC9BFE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5B63B-24B5-4D6A-90A0-7E615E13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3928-033d-4b46-a998-87907dcfb37e"/>
    <ds:schemaRef ds:uri="5a28018d-8b28-4330-9802-cc21c4457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MSA</cp:lastModifiedBy>
  <cp:revision>4</cp:revision>
  <cp:lastPrinted>2021-11-24T19:20:00Z</cp:lastPrinted>
  <dcterms:created xsi:type="dcterms:W3CDTF">2022-03-16T09:23:00Z</dcterms:created>
  <dcterms:modified xsi:type="dcterms:W3CDTF">2022-03-16T09:23:00Z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0x010100D7584973ED0ED74E97F081FE502B0421</vt:lpwstr>
  </property>
  <property fmtid="{D5CDD505-2E9C-101B-9397-08002B2CF9AE}" pid="3" name="ID">
    <vt:lpwstr>LEGAL#22145798v2</vt:lpwstr>
  </property>
  <property fmtid="{D5CDD505-2E9C-101B-9397-08002B2CF9AE}" pid="4" name="Removed">
    <vt:lpwstr>True</vt:lpwstr>
  </property>
</Properties>
</file>